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1657" w14:textId="39EE466E" w:rsidR="00581232" w:rsidRPr="00BD7697" w:rsidRDefault="00551D80" w:rsidP="00D45C3A">
      <w:pPr>
        <w:spacing w:line="228" w:lineRule="auto"/>
        <w:jc w:val="center"/>
        <w:outlineLvl w:val="0"/>
        <w:rPr>
          <w:rFonts w:ascii="TH SarabunPSK" w:hAnsi="TH SarabunPSK" w:cs="TH SarabunPSK"/>
          <w:b/>
          <w:bCs/>
        </w:rPr>
      </w:pPr>
      <w:r w:rsidRPr="00BD7697">
        <w:rPr>
          <w:rFonts w:ascii="TH SarabunPSK" w:hAnsi="TH SarabunPSK" w:cs="TH SarabunPSK" w:hint="cs"/>
          <w:b/>
          <w:bCs/>
          <w:cs/>
        </w:rPr>
        <w:t>ใบสมัครขอรับการสนับสนุนการตีพิมพ์บทความวิจัย</w:t>
      </w:r>
    </w:p>
    <w:p w14:paraId="106DAF19" w14:textId="263E1C46" w:rsidR="00B0587C" w:rsidRPr="00963F61" w:rsidRDefault="00B0587C" w:rsidP="001678AB">
      <w:pPr>
        <w:pStyle w:val="Number1-Manual"/>
        <w:tabs>
          <w:tab w:val="left" w:pos="1530"/>
          <w:tab w:val="left" w:leader="dot" w:pos="9180"/>
        </w:tabs>
        <w:spacing w:line="216" w:lineRule="auto"/>
        <w:rPr>
          <w:rFonts w:ascii="TH Sarabun New" w:hAnsi="TH Sarabun New" w:cs="TH Sarabun New"/>
          <w:sz w:val="26"/>
          <w:szCs w:val="26"/>
          <w:u w:val="dotted"/>
        </w:rPr>
      </w:pPr>
      <w:r w:rsidRPr="00963F61">
        <w:rPr>
          <w:rFonts w:ascii="TH Sarabun New" w:hAnsi="TH Sarabun New" w:cs="TH Sarabun New"/>
          <w:sz w:val="26"/>
          <w:szCs w:val="26"/>
        </w:rPr>
        <w:t>1.</w:t>
      </w:r>
      <w:r w:rsidRPr="00963F61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 xml:space="preserve">ชื่อ-นามสกุล </w:t>
      </w: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="00F52E30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                                                   .</w:t>
      </w:r>
    </w:p>
    <w:p w14:paraId="5AE2FAFE" w14:textId="43551CDB" w:rsidR="00B0587C" w:rsidRPr="00963F61" w:rsidRDefault="00B0587C" w:rsidP="001678AB">
      <w:pPr>
        <w:pStyle w:val="Number1-Manual"/>
        <w:spacing w:line="216" w:lineRule="auto"/>
        <w:jc w:val="left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ภาควิชา</w:t>
      </w:r>
      <w:r w:rsidR="00E53BC3" w:rsidRPr="00963F61">
        <w:rPr>
          <w:rFonts w:ascii="TH Sarabun New" w:hAnsi="TH Sarabun New" w:cs="TH Sarabun New"/>
          <w:sz w:val="26"/>
          <w:szCs w:val="26"/>
        </w:rPr>
        <w:t xml:space="preserve">  </w:t>
      </w:r>
      <w:r w:rsidR="00E53BC3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E53BC3" w:rsidRPr="00963F61">
        <w:rPr>
          <w:rFonts w:ascii="TH Sarabun New" w:hAnsi="TH Sarabun New" w:cs="TH Sarabun New"/>
          <w:sz w:val="26"/>
          <w:szCs w:val="26"/>
          <w:cs/>
        </w:rPr>
        <w:t xml:space="preserve"> การบัญชี     </w:t>
      </w:r>
      <w:r w:rsidR="00E53BC3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E53BC3" w:rsidRPr="00963F61">
        <w:rPr>
          <w:rFonts w:ascii="TH Sarabun New" w:hAnsi="TH Sarabun New" w:cs="TH Sarabun New"/>
          <w:sz w:val="26"/>
          <w:szCs w:val="26"/>
          <w:cs/>
        </w:rPr>
        <w:t xml:space="preserve"> พาณิช</w:t>
      </w:r>
      <w:r w:rsidR="0086470A" w:rsidRPr="00963F61">
        <w:rPr>
          <w:rFonts w:ascii="TH Sarabun New" w:hAnsi="TH Sarabun New" w:cs="TH Sarabun New"/>
          <w:sz w:val="26"/>
          <w:szCs w:val="26"/>
          <w:cs/>
        </w:rPr>
        <w:t>ย</w:t>
      </w:r>
      <w:r w:rsidR="00E53BC3" w:rsidRPr="00963F61">
        <w:rPr>
          <w:rFonts w:ascii="TH Sarabun New" w:hAnsi="TH Sarabun New" w:cs="TH Sarabun New"/>
          <w:sz w:val="26"/>
          <w:szCs w:val="26"/>
          <w:cs/>
        </w:rPr>
        <w:t xml:space="preserve">ศาสตร์     </w:t>
      </w:r>
      <w:r w:rsidR="00E53BC3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E53BC3" w:rsidRPr="00963F61">
        <w:rPr>
          <w:rFonts w:ascii="TH Sarabun New" w:hAnsi="TH Sarabun New" w:cs="TH Sarabun New"/>
          <w:sz w:val="26"/>
          <w:szCs w:val="26"/>
          <w:cs/>
        </w:rPr>
        <w:t xml:space="preserve"> สถิติ     </w:t>
      </w:r>
      <w:r w:rsidR="00E53BC3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E53BC3" w:rsidRPr="00963F61">
        <w:rPr>
          <w:rFonts w:ascii="TH Sarabun New" w:hAnsi="TH Sarabun New" w:cs="TH Sarabun New"/>
          <w:sz w:val="26"/>
          <w:szCs w:val="26"/>
          <w:cs/>
        </w:rPr>
        <w:t xml:space="preserve"> การธนาคารและการเงิน     </w:t>
      </w:r>
      <w:r w:rsidR="00E53BC3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B223ED" w:rsidRPr="00963F61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53BC3" w:rsidRPr="00963F61">
        <w:rPr>
          <w:rFonts w:ascii="TH Sarabun New" w:hAnsi="TH Sarabun New" w:cs="TH Sarabun New"/>
          <w:sz w:val="26"/>
          <w:szCs w:val="26"/>
          <w:cs/>
        </w:rPr>
        <w:t xml:space="preserve">การตลาด  </w:t>
      </w:r>
    </w:p>
    <w:p w14:paraId="50C3C2DB" w14:textId="443F5D4F" w:rsidR="00204B05" w:rsidRPr="00963F61" w:rsidRDefault="00A82E6F" w:rsidP="001678AB">
      <w:pPr>
        <w:pStyle w:val="Number1-Manual"/>
        <w:spacing w:line="216" w:lineRule="auto"/>
        <w:ind w:right="29"/>
        <w:rPr>
          <w:rFonts w:ascii="TH Sarabun New" w:hAnsi="TH Sarabun New" w:cs="TH Sarabun New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B6B87" wp14:editId="30B5F242">
                <wp:simplePos x="0" y="0"/>
                <wp:positionH relativeFrom="column">
                  <wp:posOffset>5654615</wp:posOffset>
                </wp:positionH>
                <wp:positionV relativeFrom="paragraph">
                  <wp:posOffset>9968</wp:posOffset>
                </wp:positionV>
                <wp:extent cx="0" cy="4735902"/>
                <wp:effectExtent l="0" t="0" r="3810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E1F7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25pt,.8pt" to="445.2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" strokecolor="black [3040]"/>
            </w:pict>
          </mc:Fallback>
        </mc:AlternateContent>
      </w:r>
      <w:r w:rsidR="00187AA8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FC6F" wp14:editId="107729B0">
                <wp:simplePos x="0" y="0"/>
                <wp:positionH relativeFrom="column">
                  <wp:posOffset>5736566</wp:posOffset>
                </wp:positionH>
                <wp:positionV relativeFrom="paragraph">
                  <wp:posOffset>18499</wp:posOffset>
                </wp:positionV>
                <wp:extent cx="996950" cy="3937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9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BD11F" w14:textId="77777777" w:rsidR="00187AA8" w:rsidRPr="009F4413" w:rsidRDefault="00187AA8" w:rsidP="009F44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4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ส่วนของเจ้าหน้าที่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AFC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1.7pt;margin-top:1.45pt;width:78.5pt;height: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" fillcolor="#d8d8d8 [2732]" strokeweight=".5pt">
                <v:textbox>
                  <w:txbxContent>
                    <w:p w14:paraId="54CBD11F" w14:textId="77777777" w:rsidR="00187AA8" w:rsidRPr="009F4413" w:rsidRDefault="00187AA8" w:rsidP="009F44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F44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ส่วนของเจ้าหน้าที่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B0587C" w:rsidRPr="00963F61">
        <w:rPr>
          <w:rFonts w:ascii="TH Sarabun New" w:hAnsi="TH Sarabun New" w:cs="TH Sarabun New"/>
          <w:sz w:val="26"/>
          <w:szCs w:val="26"/>
          <w:cs/>
        </w:rPr>
        <w:tab/>
        <w:t>โทรศัพท์</w:t>
      </w:r>
      <w:r w:rsidR="00204B05" w:rsidRPr="00963F61">
        <w:rPr>
          <w:rFonts w:ascii="TH Sarabun New" w:hAnsi="TH Sarabun New" w:cs="TH Sarabun New"/>
          <w:sz w:val="26"/>
          <w:szCs w:val="26"/>
        </w:rPr>
        <w:t xml:space="preserve">  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4874C1" w:rsidRPr="00963F61">
        <w:rPr>
          <w:rFonts w:ascii="TH Sarabun New" w:hAnsi="TH Sarabun New" w:cs="TH Sarabun New"/>
          <w:sz w:val="26"/>
          <w:szCs w:val="26"/>
          <w:cs/>
        </w:rPr>
        <w:t>อีเมล์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 xml:space="preserve"> 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     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 xml:space="preserve"> .</w:t>
      </w:r>
    </w:p>
    <w:p w14:paraId="01172A92" w14:textId="2CB9B6FE" w:rsidR="00204B05" w:rsidRPr="00963F61" w:rsidRDefault="00B0587C" w:rsidP="001678AB">
      <w:pPr>
        <w:pStyle w:val="Number1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>2.</w:t>
      </w:r>
      <w:r w:rsidRPr="00963F61">
        <w:rPr>
          <w:rFonts w:ascii="TH Sarabun New" w:hAnsi="TH Sarabun New" w:cs="TH Sarabun New"/>
          <w:sz w:val="26"/>
          <w:szCs w:val="26"/>
          <w:cs/>
        </w:rPr>
        <w:tab/>
        <w:t>ผลงานวิจัยที่ได้รับการตีพิมพ์เรื่อง</w:t>
      </w:r>
      <w:r w:rsidR="00204B05" w:rsidRPr="00963F61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                          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</w:t>
      </w:r>
      <w:r w:rsidR="00204B05" w:rsidRPr="00963F61">
        <w:rPr>
          <w:rFonts w:ascii="TH Sarabun New" w:hAnsi="TH Sarabun New" w:cs="TH Sarabun New"/>
          <w:sz w:val="26"/>
          <w:szCs w:val="26"/>
        </w:rPr>
        <w:t>.</w:t>
      </w:r>
    </w:p>
    <w:p w14:paraId="7BB08D16" w14:textId="1F083393" w:rsidR="004A5A5C" w:rsidRDefault="00425ECD" w:rsidP="001678AB">
      <w:pPr>
        <w:pStyle w:val="Number1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="00B0587C" w:rsidRPr="00963F61">
        <w:rPr>
          <w:rFonts w:ascii="TH Sarabun New" w:hAnsi="TH Sarabun New" w:cs="TH Sarabun New"/>
          <w:sz w:val="26"/>
          <w:szCs w:val="26"/>
          <w:cs/>
        </w:rPr>
        <w:t>ชื่อวารสาร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                            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              </w:t>
      </w:r>
      <w:r w:rsidR="004A5A5C" w:rsidRPr="00963F61">
        <w:rPr>
          <w:rFonts w:ascii="TH Sarabun New" w:hAnsi="TH Sarabun New" w:cs="TH Sarabun New"/>
          <w:sz w:val="26"/>
          <w:szCs w:val="26"/>
        </w:rPr>
        <w:t>.</w:t>
      </w:r>
    </w:p>
    <w:p w14:paraId="646A0B3E" w14:textId="39A42A96" w:rsidR="00AD77DD" w:rsidRDefault="004A5A5C" w:rsidP="001678AB">
      <w:pPr>
        <w:pStyle w:val="Number1-Manual"/>
        <w:spacing w:line="216" w:lineRule="auto"/>
        <w:rPr>
          <w:rFonts w:ascii="TH Sarabun New" w:hAnsi="TH Sarabun New" w:cs="TH Sarabun New"/>
          <w:sz w:val="26"/>
          <w:szCs w:val="26"/>
          <w:u w:val="dotted"/>
        </w:rPr>
      </w:pPr>
      <w:r>
        <w:rPr>
          <w:rFonts w:ascii="TH Sarabun New" w:hAnsi="TH Sarabun New" w:cs="TH Sarabun New"/>
          <w:sz w:val="26"/>
          <w:szCs w:val="26"/>
        </w:rPr>
        <w:tab/>
      </w:r>
      <w:r w:rsidR="00204B05" w:rsidRPr="00963F61">
        <w:rPr>
          <w:rFonts w:ascii="TH Sarabun New" w:hAnsi="TH Sarabun New" w:cs="TH Sarabun New"/>
          <w:sz w:val="26"/>
          <w:szCs w:val="26"/>
          <w:cs/>
        </w:rPr>
        <w:t>เ</w:t>
      </w:r>
      <w:r w:rsidR="00B0587C" w:rsidRPr="00963F61">
        <w:rPr>
          <w:rFonts w:ascii="TH Sarabun New" w:hAnsi="TH Sarabun New" w:cs="TH Sarabun New"/>
          <w:sz w:val="26"/>
          <w:szCs w:val="26"/>
          <w:cs/>
        </w:rPr>
        <w:t>ดือน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 xml:space="preserve"> </w:t>
      </w:r>
      <w:r w:rsidR="00B0587C" w:rsidRPr="00963F61">
        <w:rPr>
          <w:rFonts w:ascii="TH Sarabun New" w:hAnsi="TH Sarabun New" w:cs="TH Sarabun New"/>
          <w:sz w:val="26"/>
          <w:szCs w:val="26"/>
          <w:cs/>
        </w:rPr>
        <w:t>หน้า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 xml:space="preserve">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</w:rPr>
        <w:t xml:space="preserve">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</w:t>
      </w:r>
      <w:r w:rsidR="00B0587C" w:rsidRPr="00963F61">
        <w:rPr>
          <w:rFonts w:ascii="TH Sarabun New" w:hAnsi="TH Sarabun New" w:cs="TH Sarabun New"/>
          <w:sz w:val="26"/>
          <w:szCs w:val="26"/>
          <w:cs/>
        </w:rPr>
        <w:t>ปี ค.ศ</w:t>
      </w:r>
      <w:r w:rsidR="002A7E2B" w:rsidRPr="00963F61">
        <w:rPr>
          <w:rFonts w:ascii="TH Sarabun New" w:hAnsi="TH Sarabun New" w:cs="TH Sarabun New"/>
          <w:sz w:val="26"/>
          <w:szCs w:val="26"/>
        </w:rPr>
        <w:t>.</w:t>
      </w:r>
      <w:r w:rsidR="00204B05" w:rsidRPr="00963F61">
        <w:rPr>
          <w:rFonts w:ascii="TH Sarabun New" w:hAnsi="TH Sarabun New" w:cs="TH Sarabun New"/>
          <w:sz w:val="26"/>
          <w:szCs w:val="26"/>
        </w:rPr>
        <w:t xml:space="preserve">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</w:rPr>
        <w:t xml:space="preserve">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</w:t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 xml:space="preserve">  </w:t>
      </w:r>
      <w:r w:rsidR="00AD77DD">
        <w:rPr>
          <w:rFonts w:ascii="TH Sarabun New" w:hAnsi="TH Sarabun New" w:cs="TH Sarabun New"/>
          <w:sz w:val="26"/>
          <w:szCs w:val="26"/>
          <w:u w:val="dotted"/>
        </w:rPr>
        <w:t>….</w:t>
      </w:r>
    </w:p>
    <w:p w14:paraId="65B1C26A" w14:textId="5DA97FD1" w:rsidR="00B0587C" w:rsidRPr="006A78E3" w:rsidRDefault="00AD77DD" w:rsidP="001678AB">
      <w:pPr>
        <w:pStyle w:val="Number1-Manual"/>
        <w:spacing w:line="216" w:lineRule="auto"/>
        <w:rPr>
          <w:rFonts w:ascii="TH Sarabun New" w:hAnsi="TH Sarabun New" w:cs="TH Sarabun New"/>
          <w:i/>
          <w:iCs/>
          <w:sz w:val="26"/>
          <w:szCs w:val="26"/>
          <w:cs/>
        </w:rPr>
      </w:pPr>
      <w:r w:rsidRPr="00AD77DD">
        <w:rPr>
          <w:rFonts w:ascii="TH Sarabun New" w:hAnsi="TH Sarabun New" w:cs="TH Sarabun New"/>
          <w:sz w:val="26"/>
          <w:szCs w:val="26"/>
        </w:rPr>
        <w:tab/>
      </w:r>
      <w:r w:rsidR="00F62C4A" w:rsidRPr="006A78E3">
        <w:rPr>
          <w:rFonts w:ascii="TH Sarabun New" w:hAnsi="TH Sarabun New" w:cs="TH Sarabun New"/>
          <w:i/>
          <w:iCs/>
          <w:sz w:val="26"/>
          <w:szCs w:val="26"/>
          <w:cs/>
        </w:rPr>
        <w:t>(โปรดแนบสำเนาบทความวิจัยที่ได้รับการตีพิมพ์เรียบร้อย)</w:t>
      </w:r>
    </w:p>
    <w:p w14:paraId="7EF7CDB2" w14:textId="0B1EDD73" w:rsidR="00156FA4" w:rsidRDefault="00B0587C" w:rsidP="001678AB">
      <w:pPr>
        <w:pStyle w:val="Number1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>3.</w:t>
      </w:r>
      <w:r w:rsidRPr="00963F61">
        <w:rPr>
          <w:rFonts w:ascii="TH Sarabun New" w:hAnsi="TH Sarabun New" w:cs="TH Sarabun New"/>
          <w:sz w:val="26"/>
          <w:szCs w:val="26"/>
        </w:rPr>
        <w:tab/>
      </w:r>
      <w:r w:rsidR="002A7E2B" w:rsidRPr="00963F61">
        <w:rPr>
          <w:rFonts w:ascii="TH Sarabun New" w:hAnsi="TH Sarabun New" w:cs="TH Sarabun New"/>
          <w:sz w:val="26"/>
          <w:szCs w:val="26"/>
          <w:cs/>
        </w:rPr>
        <w:t>บทความวิจัยได้ตีพิมพ์ใน</w:t>
      </w:r>
      <w:r w:rsidRPr="00963F61">
        <w:rPr>
          <w:rFonts w:ascii="TH Sarabun New" w:hAnsi="TH Sarabun New" w:cs="TH Sarabun New"/>
          <w:sz w:val="26"/>
          <w:szCs w:val="26"/>
          <w:cs/>
        </w:rPr>
        <w:t>วารสาร</w:t>
      </w:r>
      <w:r w:rsidR="002A7E2B" w:rsidRPr="00963F61">
        <w:rPr>
          <w:rFonts w:ascii="TH Sarabun New" w:hAnsi="TH Sarabun New" w:cs="TH Sarabun New"/>
          <w:sz w:val="26"/>
          <w:szCs w:val="26"/>
          <w:cs/>
        </w:rPr>
        <w:t>ตามที่ระบุ</w:t>
      </w:r>
      <w:r w:rsidR="008435BE" w:rsidRPr="00963F61">
        <w:rPr>
          <w:rFonts w:ascii="TH Sarabun New" w:hAnsi="TH Sarabun New" w:cs="TH Sarabun New"/>
          <w:sz w:val="26"/>
          <w:szCs w:val="26"/>
          <w:cs/>
        </w:rPr>
        <w:t>ไว้ใน</w:t>
      </w:r>
      <w:r w:rsidR="002A7E2B" w:rsidRPr="00963F61">
        <w:rPr>
          <w:rFonts w:ascii="TH Sarabun New" w:hAnsi="TH Sarabun New" w:cs="TH Sarabun New"/>
          <w:sz w:val="26"/>
          <w:szCs w:val="26"/>
          <w:cs/>
        </w:rPr>
        <w:t>ประกาศของคณะฯ</w:t>
      </w:r>
      <w:r w:rsidR="00AD4B26" w:rsidRPr="00963F61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A7E2B" w:rsidRPr="00963F61">
        <w:rPr>
          <w:rFonts w:ascii="TH Sarabun New" w:hAnsi="TH Sarabun New" w:cs="TH Sarabun New"/>
          <w:sz w:val="26"/>
          <w:szCs w:val="26"/>
          <w:cs/>
        </w:rPr>
        <w:t>เรื่องเกณฑ์และ</w:t>
      </w:r>
      <w:r w:rsidR="0086470A" w:rsidRPr="00963F61">
        <w:rPr>
          <w:rFonts w:ascii="TH Sarabun New" w:hAnsi="TH Sarabun New" w:cs="TH Sarabun New"/>
          <w:sz w:val="26"/>
          <w:szCs w:val="26"/>
          <w:cs/>
        </w:rPr>
        <w:t>อัตราการจ่ายเงินสนับสนุนการตีพิมพ์</w:t>
      </w:r>
    </w:p>
    <w:p w14:paraId="0F1A9985" w14:textId="3A223242" w:rsidR="002A7E2B" w:rsidRPr="00963F61" w:rsidRDefault="00C56AE8" w:rsidP="001678AB">
      <w:pPr>
        <w:pStyle w:val="Number1-Manual"/>
        <w:tabs>
          <w:tab w:val="clear" w:pos="360"/>
          <w:tab w:val="left" w:pos="450"/>
        </w:tabs>
        <w:spacing w:line="216" w:lineRule="auto"/>
        <w:rPr>
          <w:rFonts w:ascii="TH Sarabun New" w:hAnsi="TH Sarabun New" w:cs="TH Sarabun New"/>
          <w:sz w:val="26"/>
          <w:szCs w:val="26"/>
          <w:cs/>
        </w:rPr>
      </w:pPr>
      <w:r>
        <w:rPr>
          <w:rFonts w:ascii="TH Sarabun New" w:hAnsi="TH Sarabun New" w:cs="TH Sarabun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F481A" wp14:editId="6187CE81">
                <wp:simplePos x="0" y="0"/>
                <wp:positionH relativeFrom="page">
                  <wp:posOffset>6361801</wp:posOffset>
                </wp:positionH>
                <wp:positionV relativeFrom="paragraph">
                  <wp:posOffset>132715</wp:posOffset>
                </wp:positionV>
                <wp:extent cx="1060462" cy="168215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62" cy="168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BF5FD" w14:textId="77777777" w:rsidR="00C56AE8" w:rsidRDefault="00C56AE8" w:rsidP="000708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C4AB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ตรวจสอบแล้ว</w:t>
                            </w:r>
                          </w:p>
                          <w:p w14:paraId="37884A2C" w14:textId="13C432A0" w:rsidR="00C56AE8" w:rsidRDefault="00C56AE8" w:rsidP="000708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C4AB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อยู่ในระยะเวลา</w:t>
                            </w:r>
                          </w:p>
                          <w:p w14:paraId="3F3FA114" w14:textId="6ACB2AFC" w:rsidR="00C56AE8" w:rsidRDefault="00C56AE8" w:rsidP="000708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C4AB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Scopus</w:t>
                            </w:r>
                          </w:p>
                          <w:p w14:paraId="3EB97548" w14:textId="75BAB928" w:rsidR="00C56AE8" w:rsidRDefault="00C56AE8" w:rsidP="000708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C4AB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Impact factor</w:t>
                            </w:r>
                          </w:p>
                          <w:p w14:paraId="31457A3C" w14:textId="7B4C91FD" w:rsidR="00C56AE8" w:rsidRDefault="00C56AE8" w:rsidP="000708FD">
                            <w:pPr>
                              <w:spacing w:line="240" w:lineRule="auto"/>
                            </w:pPr>
                            <w:r w:rsidRPr="000C4AB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Quartile</w:t>
                            </w:r>
                            <w:r w:rsidR="006B246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481A" id="Text Box 5" o:spid="_x0000_s1027" type="#_x0000_t202" style="position:absolute;left:0;text-align:left;margin-left:500.95pt;margin-top:10.45pt;width:83.5pt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" filled="f" stroked="f" strokeweight=".5pt">
                <v:textbox>
                  <w:txbxContent>
                    <w:p w14:paraId="7FCBF5FD" w14:textId="77777777" w:rsidR="00C56AE8" w:rsidRDefault="00C56AE8" w:rsidP="000708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C4AB2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ตรวจสอบแล้ว</w:t>
                      </w:r>
                    </w:p>
                    <w:p w14:paraId="37884A2C" w14:textId="13C432A0" w:rsidR="00C56AE8" w:rsidRDefault="00C56AE8" w:rsidP="000708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C4AB2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อยู่ในระยะเวลา</w:t>
                      </w:r>
                    </w:p>
                    <w:p w14:paraId="3F3FA114" w14:textId="6ACB2AFC" w:rsidR="00C56AE8" w:rsidRDefault="00C56AE8" w:rsidP="000708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C4AB2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Scopus</w:t>
                      </w:r>
                    </w:p>
                    <w:p w14:paraId="3EB97548" w14:textId="75BAB928" w:rsidR="00C56AE8" w:rsidRDefault="00C56AE8" w:rsidP="000708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C4AB2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Impact factor</w:t>
                      </w:r>
                    </w:p>
                    <w:p w14:paraId="31457A3C" w14:textId="7B4C91FD" w:rsidR="00C56AE8" w:rsidRDefault="00C56AE8" w:rsidP="000708FD">
                      <w:pPr>
                        <w:spacing w:line="240" w:lineRule="auto"/>
                      </w:pPr>
                      <w:r w:rsidRPr="000C4AB2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Quartile</w:t>
                      </w:r>
                      <w:r w:rsidR="006B246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6FA4">
        <w:rPr>
          <w:rFonts w:ascii="TH Sarabun New" w:hAnsi="TH Sarabun New" w:cs="TH Sarabun New"/>
          <w:sz w:val="26"/>
          <w:szCs w:val="26"/>
          <w:cs/>
        </w:rPr>
        <w:tab/>
      </w:r>
      <w:r w:rsidR="0086470A" w:rsidRPr="00963F61">
        <w:rPr>
          <w:rFonts w:ascii="TH Sarabun New" w:hAnsi="TH Sarabun New" w:cs="TH Sarabun New"/>
          <w:sz w:val="26"/>
          <w:szCs w:val="26"/>
          <w:cs/>
        </w:rPr>
        <w:t>บทความวิจัย</w:t>
      </w:r>
      <w:r w:rsidR="007F62D8" w:rsidRPr="00963F61">
        <w:rPr>
          <w:rFonts w:ascii="TH Sarabun New" w:hAnsi="TH Sarabun New" w:cs="TH Sarabun New"/>
          <w:sz w:val="26"/>
          <w:szCs w:val="26"/>
          <w:cs/>
        </w:rPr>
        <w:t>ในวารสารวิชาการระดับชาติ</w:t>
      </w:r>
      <w:r w:rsidR="0086470A" w:rsidRPr="00963F61">
        <w:rPr>
          <w:rFonts w:ascii="TH Sarabun New" w:hAnsi="TH Sarabun New" w:cs="TH Sarabun New"/>
          <w:sz w:val="26"/>
          <w:szCs w:val="26"/>
        </w:rPr>
        <w:t xml:space="preserve"> </w:t>
      </w:r>
      <w:r w:rsidR="007F62D8" w:rsidRPr="00963F61">
        <w:rPr>
          <w:rFonts w:ascii="TH Sarabun New" w:hAnsi="TH Sarabun New" w:cs="TH Sarabun New"/>
          <w:sz w:val="26"/>
          <w:szCs w:val="26"/>
        </w:rPr>
        <w:t>/</w:t>
      </w:r>
      <w:r w:rsidR="0086470A" w:rsidRPr="00963F61">
        <w:rPr>
          <w:rFonts w:ascii="TH Sarabun New" w:hAnsi="TH Sarabun New" w:cs="TH Sarabun New"/>
          <w:sz w:val="26"/>
          <w:szCs w:val="26"/>
        </w:rPr>
        <w:t xml:space="preserve"> </w:t>
      </w:r>
      <w:r w:rsidR="007F62D8" w:rsidRPr="00963F61">
        <w:rPr>
          <w:rFonts w:ascii="TH Sarabun New" w:hAnsi="TH Sarabun New" w:cs="TH Sarabun New"/>
          <w:sz w:val="26"/>
          <w:szCs w:val="26"/>
          <w:cs/>
        </w:rPr>
        <w:t>นานาชาติ</w:t>
      </w:r>
      <w:r w:rsidR="0086470A" w:rsidRPr="00963F61">
        <w:rPr>
          <w:rFonts w:ascii="TH Sarabun New" w:hAnsi="TH Sarabun New" w:cs="TH Sarabun New"/>
          <w:sz w:val="26"/>
          <w:szCs w:val="26"/>
        </w:rPr>
        <w:t xml:space="preserve"> </w:t>
      </w:r>
      <w:r w:rsidR="002A7E2B" w:rsidRPr="00963F61">
        <w:rPr>
          <w:rFonts w:ascii="TH Sarabun New" w:hAnsi="TH Sarabun New" w:cs="TH Sarabun New"/>
          <w:sz w:val="26"/>
          <w:szCs w:val="26"/>
          <w:cs/>
        </w:rPr>
        <w:t xml:space="preserve">พ.ศ. </w:t>
      </w:r>
      <w:r w:rsidR="0033042A">
        <w:rPr>
          <w:rFonts w:ascii="TH Sarabun New" w:hAnsi="TH Sarabun New" w:cs="TH Sarabun New"/>
          <w:sz w:val="26"/>
          <w:szCs w:val="26"/>
        </w:rPr>
        <w:t>256</w:t>
      </w:r>
      <w:r w:rsidR="004A5A5C">
        <w:rPr>
          <w:rFonts w:ascii="TH Sarabun New" w:hAnsi="TH Sarabun New" w:cs="TH Sarabun New"/>
          <w:sz w:val="26"/>
          <w:szCs w:val="26"/>
        </w:rPr>
        <w:t>5</w:t>
      </w:r>
      <w:r w:rsidR="0015174A" w:rsidRPr="00963F61">
        <w:rPr>
          <w:rFonts w:ascii="TH Sarabun New" w:hAnsi="TH Sarabun New" w:cs="TH Sarabun New"/>
          <w:sz w:val="26"/>
          <w:szCs w:val="26"/>
        </w:rPr>
        <w:t xml:space="preserve"> </w:t>
      </w:r>
      <w:r w:rsidR="0015174A" w:rsidRPr="00963F61">
        <w:rPr>
          <w:rFonts w:ascii="TH Sarabun New" w:hAnsi="TH Sarabun New" w:cs="TH Sarabun New"/>
          <w:sz w:val="26"/>
          <w:szCs w:val="26"/>
          <w:cs/>
        </w:rPr>
        <w:t>โดยบทความที่ได้รับ</w:t>
      </w:r>
      <w:r w:rsidR="002A49F1" w:rsidRPr="00963F61">
        <w:rPr>
          <w:rFonts w:ascii="TH Sarabun New" w:hAnsi="TH Sarabun New" w:cs="TH Sarabun New"/>
          <w:sz w:val="26"/>
          <w:szCs w:val="26"/>
          <w:cs/>
        </w:rPr>
        <w:t>การ</w:t>
      </w:r>
      <w:r w:rsidR="0015174A" w:rsidRPr="00963F61">
        <w:rPr>
          <w:rFonts w:ascii="TH Sarabun New" w:hAnsi="TH Sarabun New" w:cs="TH Sarabun New"/>
          <w:sz w:val="26"/>
          <w:szCs w:val="26"/>
          <w:cs/>
        </w:rPr>
        <w:t>จัดอยู่ในกลุ่มที่</w:t>
      </w:r>
      <w:r w:rsidR="00544D52">
        <w:rPr>
          <w:rFonts w:ascii="TH Sarabun New" w:hAnsi="TH Sarabun New" w:cs="TH Sarabun New"/>
          <w:sz w:val="26"/>
          <w:szCs w:val="26"/>
          <w:cs/>
        </w:rPr>
        <w:tab/>
      </w:r>
      <w:r w:rsidR="00544D52">
        <w:rPr>
          <w:rFonts w:ascii="TH Sarabun New" w:hAnsi="TH Sarabun New" w:cs="TH Sarabun New" w:hint="cs"/>
          <w:sz w:val="26"/>
          <w:szCs w:val="26"/>
          <w:cs/>
        </w:rPr>
        <w:t xml:space="preserve">                   </w:t>
      </w:r>
    </w:p>
    <w:p w14:paraId="0A80384B" w14:textId="2FF98DDD" w:rsidR="0015174A" w:rsidRPr="00963F61" w:rsidRDefault="0015174A" w:rsidP="001678AB">
      <w:pPr>
        <w:pStyle w:val="Number1-Manual"/>
        <w:tabs>
          <w:tab w:val="left" w:pos="675"/>
          <w:tab w:val="left" w:pos="2340"/>
          <w:tab w:val="left" w:pos="2655"/>
          <w:tab w:val="left" w:pos="4140"/>
          <w:tab w:val="left" w:pos="4455"/>
          <w:tab w:val="left" w:pos="6030"/>
          <w:tab w:val="left" w:pos="6390"/>
          <w:tab w:val="left" w:pos="7830"/>
          <w:tab w:val="left" w:pos="8127"/>
        </w:tabs>
        <w:spacing w:line="216" w:lineRule="auto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Pr="00963F61">
        <w:rPr>
          <w:rFonts w:ascii="TH Sarabun New" w:hAnsi="TH Sarabun New" w:cs="TH Sarabun New"/>
          <w:sz w:val="26"/>
          <w:szCs w:val="26"/>
        </w:rPr>
        <w:t xml:space="preserve"> 1</w:t>
      </w:r>
      <w:r w:rsidRPr="00963F61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63F61">
        <w:rPr>
          <w:rFonts w:ascii="TH Sarabun New" w:hAnsi="TH Sarabun New" w:cs="TH Sarabun New"/>
          <w:sz w:val="26"/>
          <w:szCs w:val="26"/>
        </w:rPr>
        <w:t>(</w:t>
      </w:r>
      <w:r w:rsidR="00F821B8" w:rsidRPr="00963F61">
        <w:rPr>
          <w:rFonts w:ascii="TH Sarabun New" w:hAnsi="TH Sarabun New" w:cs="TH Sarabun New"/>
          <w:sz w:val="26"/>
          <w:szCs w:val="26"/>
        </w:rPr>
        <w:t>5</w:t>
      </w:r>
      <w:r w:rsidRPr="00963F61">
        <w:rPr>
          <w:rFonts w:ascii="TH Sarabun New" w:hAnsi="TH Sarabun New" w:cs="TH Sarabun New"/>
          <w:sz w:val="26"/>
          <w:szCs w:val="26"/>
        </w:rPr>
        <w:t xml:space="preserve">00,000 </w:t>
      </w:r>
      <w:r w:rsidRPr="00963F61">
        <w:rPr>
          <w:rFonts w:ascii="TH Sarabun New" w:hAnsi="TH Sarabun New" w:cs="TH Sarabun New"/>
          <w:sz w:val="26"/>
          <w:szCs w:val="26"/>
          <w:cs/>
        </w:rPr>
        <w:t>บาท)</w:t>
      </w:r>
      <w:r w:rsidR="00BE2DAC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BE2DAC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63F61">
        <w:rPr>
          <w:rFonts w:ascii="TH Sarabun New" w:hAnsi="TH Sarabun New" w:cs="TH Sarabun New"/>
          <w:sz w:val="26"/>
          <w:szCs w:val="26"/>
        </w:rPr>
        <w:t>2 (</w:t>
      </w:r>
      <w:r w:rsidR="00CA1348" w:rsidRPr="00963F61">
        <w:rPr>
          <w:rFonts w:ascii="TH Sarabun New" w:hAnsi="TH Sarabun New" w:cs="TH Sarabun New"/>
          <w:sz w:val="26"/>
          <w:szCs w:val="26"/>
        </w:rPr>
        <w:t>2</w:t>
      </w:r>
      <w:r w:rsidR="00F821B8" w:rsidRPr="00963F61">
        <w:rPr>
          <w:rFonts w:ascii="TH Sarabun New" w:hAnsi="TH Sarabun New" w:cs="TH Sarabun New"/>
          <w:sz w:val="26"/>
          <w:szCs w:val="26"/>
        </w:rPr>
        <w:t>0</w:t>
      </w:r>
      <w:r w:rsidRPr="00963F61">
        <w:rPr>
          <w:rFonts w:ascii="TH Sarabun New" w:hAnsi="TH Sarabun New" w:cs="TH Sarabun New"/>
          <w:sz w:val="26"/>
          <w:szCs w:val="26"/>
        </w:rPr>
        <w:t xml:space="preserve">0,000 </w:t>
      </w:r>
      <w:r w:rsidRPr="00963F61">
        <w:rPr>
          <w:rFonts w:ascii="TH Sarabun New" w:hAnsi="TH Sarabun New" w:cs="TH Sarabun New"/>
          <w:sz w:val="26"/>
          <w:szCs w:val="26"/>
          <w:cs/>
        </w:rPr>
        <w:t>บาท)</w:t>
      </w:r>
      <w:r w:rsidR="00BE2DAC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B41FFE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63F61">
        <w:rPr>
          <w:rFonts w:ascii="TH Sarabun New" w:hAnsi="TH Sarabun New" w:cs="TH Sarabun New"/>
          <w:sz w:val="26"/>
          <w:szCs w:val="26"/>
        </w:rPr>
        <w:t>3 (</w:t>
      </w:r>
      <w:r w:rsidR="00F821B8" w:rsidRPr="00963F61">
        <w:rPr>
          <w:rFonts w:ascii="TH Sarabun New" w:hAnsi="TH Sarabun New" w:cs="TH Sarabun New"/>
          <w:sz w:val="26"/>
          <w:szCs w:val="26"/>
        </w:rPr>
        <w:t>1</w:t>
      </w:r>
      <w:r w:rsidRPr="00963F61">
        <w:rPr>
          <w:rFonts w:ascii="TH Sarabun New" w:hAnsi="TH Sarabun New" w:cs="TH Sarabun New"/>
          <w:sz w:val="26"/>
          <w:szCs w:val="26"/>
        </w:rPr>
        <w:t>0</w:t>
      </w:r>
      <w:r w:rsidR="00F821B8" w:rsidRPr="00963F61">
        <w:rPr>
          <w:rFonts w:ascii="TH Sarabun New" w:hAnsi="TH Sarabun New" w:cs="TH Sarabun New"/>
          <w:sz w:val="26"/>
          <w:szCs w:val="26"/>
        </w:rPr>
        <w:t>0</w:t>
      </w:r>
      <w:r w:rsidRPr="00963F61">
        <w:rPr>
          <w:rFonts w:ascii="TH Sarabun New" w:hAnsi="TH Sarabun New" w:cs="TH Sarabun New"/>
          <w:sz w:val="26"/>
          <w:szCs w:val="26"/>
        </w:rPr>
        <w:t xml:space="preserve">,000 </w:t>
      </w:r>
      <w:r w:rsidRPr="00963F61">
        <w:rPr>
          <w:rFonts w:ascii="TH Sarabun New" w:hAnsi="TH Sarabun New" w:cs="TH Sarabun New"/>
          <w:sz w:val="26"/>
          <w:szCs w:val="26"/>
          <w:cs/>
        </w:rPr>
        <w:t>บาท)</w:t>
      </w:r>
      <w:r w:rsidR="00BE2DAC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B41FFE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B41FFE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63F61">
        <w:rPr>
          <w:rFonts w:ascii="TH Sarabun New" w:hAnsi="TH Sarabun New" w:cs="TH Sarabun New"/>
          <w:sz w:val="26"/>
          <w:szCs w:val="26"/>
        </w:rPr>
        <w:t>4 (</w:t>
      </w:r>
      <w:r w:rsidR="00F821B8" w:rsidRPr="00963F61">
        <w:rPr>
          <w:rFonts w:ascii="TH Sarabun New" w:hAnsi="TH Sarabun New" w:cs="TH Sarabun New"/>
          <w:sz w:val="26"/>
          <w:szCs w:val="26"/>
        </w:rPr>
        <w:t>5</w:t>
      </w:r>
      <w:r w:rsidRPr="00963F61">
        <w:rPr>
          <w:rFonts w:ascii="TH Sarabun New" w:hAnsi="TH Sarabun New" w:cs="TH Sarabun New"/>
          <w:sz w:val="26"/>
          <w:szCs w:val="26"/>
        </w:rPr>
        <w:t xml:space="preserve">0,000 </w:t>
      </w:r>
      <w:r w:rsidRPr="00963F61">
        <w:rPr>
          <w:rFonts w:ascii="TH Sarabun New" w:hAnsi="TH Sarabun New" w:cs="TH Sarabun New"/>
          <w:sz w:val="26"/>
          <w:szCs w:val="26"/>
          <w:cs/>
        </w:rPr>
        <w:t>บาท)</w:t>
      </w:r>
      <w:r w:rsidR="00B41FFE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B41FFE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Pr="00963F61">
        <w:rPr>
          <w:rFonts w:ascii="TH Sarabun New" w:hAnsi="TH Sarabun New" w:cs="TH Sarabun New"/>
          <w:sz w:val="26"/>
          <w:szCs w:val="26"/>
        </w:rPr>
        <w:t>5</w:t>
      </w:r>
      <w:r w:rsidRPr="00963F61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63F61">
        <w:rPr>
          <w:rFonts w:ascii="TH Sarabun New" w:hAnsi="TH Sarabun New" w:cs="TH Sarabun New"/>
          <w:sz w:val="26"/>
          <w:szCs w:val="26"/>
        </w:rPr>
        <w:t xml:space="preserve">(10,000 </w:t>
      </w:r>
      <w:r w:rsidRPr="00963F61">
        <w:rPr>
          <w:rFonts w:ascii="TH Sarabun New" w:hAnsi="TH Sarabun New" w:cs="TH Sarabun New"/>
          <w:sz w:val="26"/>
          <w:szCs w:val="26"/>
          <w:cs/>
        </w:rPr>
        <w:t>บาท)</w:t>
      </w:r>
      <w:r w:rsidR="008448A7" w:rsidRPr="008448A7">
        <w:rPr>
          <w:rFonts w:ascii="TH SarabunPSK" w:hAnsi="TH SarabunPSK" w:cs="TH SarabunPSK"/>
          <w:sz w:val="26"/>
          <w:szCs w:val="26"/>
        </w:rPr>
        <w:t xml:space="preserve"> </w:t>
      </w:r>
      <w:r w:rsidR="008448A7">
        <w:rPr>
          <w:rFonts w:ascii="TH SarabunPSK" w:hAnsi="TH SarabunPSK" w:cs="TH SarabunPSK" w:hint="cs"/>
          <w:sz w:val="26"/>
          <w:szCs w:val="26"/>
          <w:cs/>
        </w:rPr>
        <w:t xml:space="preserve">             </w:t>
      </w:r>
    </w:p>
    <w:p w14:paraId="2C2EF5D5" w14:textId="1A0F99FA" w:rsidR="002F3129" w:rsidRDefault="0041202A" w:rsidP="001678AB">
      <w:pPr>
        <w:pStyle w:val="Number1-Manual"/>
        <w:tabs>
          <w:tab w:val="left" w:pos="675"/>
          <w:tab w:val="left" w:pos="2340"/>
          <w:tab w:val="left" w:pos="2655"/>
          <w:tab w:val="left" w:pos="4140"/>
          <w:tab w:val="left" w:pos="4455"/>
          <w:tab w:val="left" w:pos="6030"/>
          <w:tab w:val="left" w:pos="6390"/>
          <w:tab w:val="left" w:pos="7830"/>
          <w:tab w:val="left" w:pos="8127"/>
        </w:tabs>
        <w:spacing w:line="216" w:lineRule="auto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ab/>
      </w:r>
      <w:r w:rsidR="00A0169E"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>(บทความใน</w:t>
      </w:r>
      <w:r w:rsidR="00A0169E" w:rsidRPr="003F7E66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 xml:space="preserve">กลุ่มที่ 2 </w:t>
      </w:r>
      <w:r w:rsidR="002A1040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โปรด</w:t>
      </w:r>
      <w:r w:rsidR="00A0169E" w:rsidRPr="003F7E66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 xml:space="preserve">แนบหลักฐานที่แสดงว่าบทความอยู่ใน </w:t>
      </w:r>
      <w:r w:rsidR="00A0169E" w:rsidRPr="003F7E66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Quartile 1 </w:t>
      </w:r>
      <w:r w:rsidR="00CE0CE5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อย่างน้อย 1 สาขาวิชา</w:t>
      </w:r>
      <w:r w:rsidR="002F3129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ที่กำหนดตามเอกสาร</w:t>
      </w:r>
    </w:p>
    <w:p w14:paraId="4CF4951B" w14:textId="77777777" w:rsidR="00843A74" w:rsidRDefault="002F3129" w:rsidP="001678AB">
      <w:pPr>
        <w:pStyle w:val="Number1-Manual"/>
        <w:tabs>
          <w:tab w:val="left" w:pos="675"/>
          <w:tab w:val="left" w:pos="2340"/>
          <w:tab w:val="left" w:pos="2655"/>
          <w:tab w:val="left" w:pos="4140"/>
          <w:tab w:val="left" w:pos="4455"/>
          <w:tab w:val="left" w:pos="6030"/>
          <w:tab w:val="left" w:pos="6390"/>
          <w:tab w:val="left" w:pos="7830"/>
          <w:tab w:val="left" w:pos="8127"/>
        </w:tabs>
        <w:spacing w:line="216" w:lineRule="auto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แนบท้ายประกาศนี้ จากฐานข้อมูล </w:t>
      </w:r>
      <w:r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Scopus </w:t>
      </w:r>
      <w:r w:rsidR="00547029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และอยู่ในฐานข้อมูล </w:t>
      </w:r>
      <w:r w:rsidR="00547029">
        <w:rPr>
          <w:rFonts w:ascii="TH SarabunPSK" w:hAnsi="TH SarabunPSK" w:cs="TH SarabunPSK"/>
          <w:i/>
          <w:iCs/>
          <w:color w:val="FF0000"/>
          <w:sz w:val="26"/>
          <w:szCs w:val="26"/>
        </w:rPr>
        <w:t>ISI</w:t>
      </w:r>
      <w:r w:rsidR="00843A74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 </w:t>
      </w:r>
      <w:r w:rsidR="00843A74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หรือ </w:t>
      </w:r>
      <w:r w:rsidR="00843A74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Web of Science Core Collection </w:t>
      </w:r>
      <w:r w:rsidR="00843A74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ที่มี </w:t>
      </w:r>
      <w:r w:rsidR="00843A74">
        <w:rPr>
          <w:rFonts w:ascii="TH SarabunPSK" w:hAnsi="TH SarabunPSK" w:cs="TH SarabunPSK"/>
          <w:i/>
          <w:iCs/>
          <w:color w:val="FF0000"/>
          <w:sz w:val="26"/>
          <w:szCs w:val="26"/>
        </w:rPr>
        <w:t>Impact</w:t>
      </w:r>
    </w:p>
    <w:p w14:paraId="21777B00" w14:textId="2AB7FAE7" w:rsidR="00A0169E" w:rsidRPr="003F7E66" w:rsidRDefault="00843A74" w:rsidP="001678AB">
      <w:pPr>
        <w:pStyle w:val="Number1-Manual"/>
        <w:tabs>
          <w:tab w:val="left" w:pos="675"/>
          <w:tab w:val="left" w:pos="2340"/>
          <w:tab w:val="left" w:pos="2655"/>
          <w:tab w:val="left" w:pos="4140"/>
          <w:tab w:val="left" w:pos="4455"/>
          <w:tab w:val="left" w:pos="6030"/>
          <w:tab w:val="left" w:pos="6390"/>
          <w:tab w:val="left" w:pos="7830"/>
          <w:tab w:val="left" w:pos="8127"/>
        </w:tabs>
        <w:spacing w:line="216" w:lineRule="auto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>
        <w:rPr>
          <w:rFonts w:ascii="TH SarabunPSK" w:hAnsi="TH SarabunPSK" w:cs="TH SarabunPSK"/>
          <w:i/>
          <w:iCs/>
          <w:color w:val="FF0000"/>
          <w:sz w:val="26"/>
          <w:szCs w:val="26"/>
        </w:rPr>
        <w:tab/>
      </w:r>
      <w:r w:rsidR="006A0A8B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Factor </w:t>
      </w:r>
      <w:r w:rsidR="006A0A8B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มากกว่าศูนย์ ทั้งนี้ต้องเป็นวารสารที่ไม่อยู่ในกลุ่มที่ 1</w:t>
      </w:r>
      <w:r w:rsidR="004450DB">
        <w:rPr>
          <w:rFonts w:ascii="TH SarabunPSK" w:hAnsi="TH SarabunPSK" w:cs="TH SarabunPSK"/>
          <w:i/>
          <w:iCs/>
          <w:color w:val="FF0000"/>
          <w:sz w:val="26"/>
          <w:szCs w:val="26"/>
        </w:rPr>
        <w:tab/>
      </w:r>
      <w:r w:rsidR="004450DB">
        <w:rPr>
          <w:rFonts w:ascii="TH SarabunPSK" w:hAnsi="TH SarabunPSK" w:cs="TH SarabunPSK"/>
          <w:i/>
          <w:iCs/>
          <w:color w:val="FF0000"/>
          <w:sz w:val="26"/>
          <w:szCs w:val="26"/>
        </w:rPr>
        <w:tab/>
      </w:r>
      <w:r w:rsidR="004450DB">
        <w:rPr>
          <w:rFonts w:ascii="TH SarabunPSK" w:hAnsi="TH SarabunPSK" w:cs="TH SarabunPSK"/>
          <w:i/>
          <w:iCs/>
          <w:color w:val="FF0000"/>
          <w:sz w:val="26"/>
          <w:szCs w:val="26"/>
        </w:rPr>
        <w:tab/>
      </w:r>
      <w:r w:rsidR="004450DB">
        <w:rPr>
          <w:rFonts w:ascii="TH SarabunPSK" w:hAnsi="TH SarabunPSK" w:cs="TH SarabunPSK"/>
          <w:i/>
          <w:iCs/>
          <w:color w:val="FF0000"/>
          <w:sz w:val="26"/>
          <w:szCs w:val="26"/>
        </w:rPr>
        <w:tab/>
        <w:t xml:space="preserve">     </w:t>
      </w:r>
      <w:r w:rsidR="0041202A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</w:t>
      </w:r>
      <w:r w:rsidR="00C56AE8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</w:t>
      </w:r>
    </w:p>
    <w:p w14:paraId="18BDE6F5" w14:textId="6FFE2BD2" w:rsidR="003925E9" w:rsidRDefault="00A0169E" w:rsidP="001678AB">
      <w:pPr>
        <w:pStyle w:val="Number1-Manual"/>
        <w:tabs>
          <w:tab w:val="clear" w:pos="360"/>
        </w:tabs>
        <w:spacing w:line="216" w:lineRule="auto"/>
        <w:ind w:left="346" w:right="-18" w:firstLine="0"/>
        <w:jc w:val="left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3F7E66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>บทความใน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 xml:space="preserve">กลุ่มที่ 3 </w:t>
      </w:r>
      <w:r w:rsidR="002A1040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โปรด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>แนบหลักฐานที่</w:t>
      </w:r>
      <w:r w:rsidR="002A1040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แสดงว่าบทความอยู่ใน</w:t>
      </w:r>
      <w:r w:rsidR="00CA2547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ฐานข้อมูล </w:t>
      </w:r>
      <w:r w:rsidR="00CA2547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ISI </w:t>
      </w:r>
      <w:r w:rsidR="00CA2547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หรือ</w:t>
      </w:r>
      <w:r w:rsidR="00CA2547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 Web of </w:t>
      </w:r>
      <w:r w:rsidR="0092052D">
        <w:rPr>
          <w:rFonts w:ascii="TH SarabunPSK" w:hAnsi="TH SarabunPSK" w:cs="TH SarabunPSK"/>
          <w:i/>
          <w:iCs/>
          <w:color w:val="FF0000"/>
          <w:sz w:val="26"/>
          <w:szCs w:val="26"/>
        </w:rPr>
        <w:t>Science Core Collection</w:t>
      </w:r>
      <w:r w:rsidR="00330EF1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       </w:t>
      </w:r>
      <w:r w:rsidR="0041202A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</w:t>
      </w:r>
    </w:p>
    <w:p w14:paraId="6788A813" w14:textId="77777777" w:rsidR="00BC4B52" w:rsidRDefault="00AE54DB" w:rsidP="001678AB">
      <w:pPr>
        <w:pStyle w:val="Number1-Manual"/>
        <w:tabs>
          <w:tab w:val="clear" w:pos="360"/>
        </w:tabs>
        <w:spacing w:line="216" w:lineRule="auto"/>
        <w:ind w:left="346" w:right="-18" w:firstLine="0"/>
        <w:jc w:val="left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ที่มี </w:t>
      </w:r>
      <w:r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Impact Factor </w:t>
      </w:r>
      <w:r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มากกว่าศูนย์ หรืออยู่ใน </w:t>
      </w:r>
      <w:r w:rsidR="00AB5E88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Quartile 1 </w:t>
      </w:r>
      <w:r w:rsidR="00AB5E88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อย่างน้อย 1 สาขาวิชาที่กำหนดตามเอกสารแนบท้ายประกาศนี้</w:t>
      </w:r>
    </w:p>
    <w:p w14:paraId="7FB6853E" w14:textId="09C5D989" w:rsidR="00A0169E" w:rsidRPr="003F7E66" w:rsidRDefault="00BC4B52" w:rsidP="001678AB">
      <w:pPr>
        <w:pStyle w:val="Number1-Manual"/>
        <w:tabs>
          <w:tab w:val="clear" w:pos="360"/>
        </w:tabs>
        <w:spacing w:line="216" w:lineRule="auto"/>
        <w:ind w:left="346" w:right="-18" w:firstLine="0"/>
        <w:jc w:val="left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จากฐานข้อมูล </w:t>
      </w:r>
      <w:r>
        <w:rPr>
          <w:rFonts w:ascii="TH SarabunPSK" w:hAnsi="TH SarabunPSK" w:cs="TH SarabunPSK"/>
          <w:i/>
          <w:iCs/>
          <w:color w:val="FF0000"/>
          <w:sz w:val="26"/>
          <w:szCs w:val="26"/>
        </w:rPr>
        <w:t>Scopus</w:t>
      </w:r>
      <w:r w:rsidR="005922C7">
        <w:rPr>
          <w:rFonts w:ascii="TH SarabunPSK" w:hAnsi="TH SarabunPSK" w:cs="TH SarabunPSK"/>
          <w:i/>
          <w:iCs/>
          <w:color w:val="FF0000"/>
          <w:sz w:val="26"/>
          <w:szCs w:val="26"/>
        </w:rPr>
        <w:tab/>
        <w:t xml:space="preserve">      </w:t>
      </w:r>
      <w:r w:rsidR="00095FAA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</w:t>
      </w:r>
    </w:p>
    <w:p w14:paraId="0BF87562" w14:textId="57138CD0" w:rsidR="003925E9" w:rsidRDefault="00A0169E" w:rsidP="001678AB">
      <w:pPr>
        <w:pStyle w:val="Number1-Manual"/>
        <w:tabs>
          <w:tab w:val="clear" w:pos="360"/>
        </w:tabs>
        <w:spacing w:line="216" w:lineRule="auto"/>
        <w:ind w:left="346" w:right="-18" w:firstLine="0"/>
        <w:jc w:val="left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>บทความในกลุ่มที่ 4 โปรดแนบหลักฐานที่แสดงว่าบทความสามารถถูกเข้าถึง ผ่านฐานข้อมูล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 ERIC, </w:t>
      </w:r>
      <w:proofErr w:type="spellStart"/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>MathSciNet</w:t>
      </w:r>
      <w:proofErr w:type="spellEnd"/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, </w:t>
      </w:r>
      <w:proofErr w:type="spellStart"/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>Pubmed</w:t>
      </w:r>
      <w:proofErr w:type="spellEnd"/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, </w:t>
      </w:r>
      <w:r w:rsidR="0041202A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    </w:t>
      </w:r>
      <w:r w:rsidR="00095FAA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</w:t>
      </w:r>
    </w:p>
    <w:p w14:paraId="18228EFE" w14:textId="4851FA34" w:rsidR="00A0169E" w:rsidRPr="003F7E66" w:rsidRDefault="00A0169E" w:rsidP="001678AB">
      <w:pPr>
        <w:pStyle w:val="Number1-Manual"/>
        <w:tabs>
          <w:tab w:val="clear" w:pos="360"/>
        </w:tabs>
        <w:spacing w:line="216" w:lineRule="auto"/>
        <w:ind w:left="346" w:right="-18" w:firstLine="0"/>
        <w:jc w:val="left"/>
        <w:rPr>
          <w:rFonts w:ascii="TH SarabunPSK" w:hAnsi="TH SarabunPSK" w:cs="TH SarabunPSK"/>
          <w:i/>
          <w:iCs/>
          <w:color w:val="FF0000"/>
          <w:sz w:val="26"/>
          <w:szCs w:val="26"/>
          <w:highlight w:val="yellow"/>
          <w:cs/>
        </w:rPr>
      </w:pP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>Scopus, Web of Science (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 xml:space="preserve">เฉพาะในฐานข้อมูล 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SCIE, SSCI 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>และ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 AHCI 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>เท่านั้น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>)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 xml:space="preserve"> 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JSTOR 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 xml:space="preserve">และ 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</w:rPr>
        <w:t>Project Muse</w:t>
      </w:r>
      <w:r w:rsidRPr="00222BD2">
        <w:rPr>
          <w:rFonts w:ascii="TH SarabunPSK" w:hAnsi="TH SarabunPSK" w:cs="TH SarabunPSK"/>
          <w:i/>
          <w:iCs/>
          <w:color w:val="FF0000"/>
          <w:sz w:val="26"/>
          <w:szCs w:val="26"/>
          <w:cs/>
        </w:rPr>
        <w:t>)</w:t>
      </w:r>
      <w:r>
        <w:rPr>
          <w:rFonts w:ascii="TH SarabunPSK" w:hAnsi="TH SarabunPSK" w:cs="TH SarabunPSK"/>
          <w:i/>
          <w:iCs/>
          <w:color w:val="FF0000"/>
          <w:sz w:val="26"/>
          <w:szCs w:val="26"/>
        </w:rPr>
        <w:t xml:space="preserve"> </w:t>
      </w:r>
    </w:p>
    <w:p w14:paraId="1D8966F6" w14:textId="00D4564F" w:rsidR="00B0587C" w:rsidRPr="00963F61" w:rsidRDefault="004C463A" w:rsidP="001678AB">
      <w:pPr>
        <w:tabs>
          <w:tab w:val="left" w:pos="360"/>
        </w:tabs>
        <w:spacing w:line="216" w:lineRule="auto"/>
        <w:ind w:left="360" w:hanging="360"/>
        <w:textAlignment w:val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>4.</w:t>
      </w:r>
      <w:r w:rsidRPr="00963F61">
        <w:rPr>
          <w:rFonts w:ascii="TH Sarabun New" w:hAnsi="TH Sarabun New" w:cs="TH Sarabun New"/>
          <w:sz w:val="26"/>
          <w:szCs w:val="26"/>
          <w:cs/>
        </w:rPr>
        <w:tab/>
        <w:t>เป็นบทความ</w:t>
      </w:r>
      <w:r w:rsidR="00F64518" w:rsidRPr="00963F61">
        <w:rPr>
          <w:rFonts w:ascii="TH Sarabun New" w:hAnsi="TH Sarabun New" w:cs="TH Sarabun New"/>
          <w:sz w:val="26"/>
          <w:szCs w:val="26"/>
          <w:cs/>
        </w:rPr>
        <w:t>วิจัย</w:t>
      </w:r>
      <w:r w:rsidRPr="00963F61">
        <w:rPr>
          <w:rFonts w:ascii="TH Sarabun New" w:hAnsi="TH Sarabun New" w:cs="TH Sarabun New"/>
          <w:sz w:val="26"/>
          <w:szCs w:val="26"/>
          <w:cs/>
        </w:rPr>
        <w:t>ที่</w:t>
      </w:r>
    </w:p>
    <w:p w14:paraId="6B29E480" w14:textId="77777777" w:rsidR="00BA1A42" w:rsidRDefault="00BD7697" w:rsidP="001678AB">
      <w:pPr>
        <w:pStyle w:val="Number1-Manual"/>
        <w:tabs>
          <w:tab w:val="left" w:pos="720"/>
          <w:tab w:val="left" w:pos="5040"/>
          <w:tab w:val="left" w:pos="540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</w:rPr>
        <w:tab/>
      </w:r>
      <w:r w:rsidR="004C463A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4C463A" w:rsidRPr="00963F61">
        <w:rPr>
          <w:rFonts w:ascii="TH Sarabun New" w:hAnsi="TH Sarabun New" w:cs="TH Sarabun New"/>
          <w:sz w:val="26"/>
          <w:szCs w:val="26"/>
        </w:rPr>
        <w:tab/>
      </w:r>
      <w:r w:rsidR="004C463A" w:rsidRPr="00963F61">
        <w:rPr>
          <w:rFonts w:ascii="TH Sarabun New" w:hAnsi="TH Sarabun New" w:cs="TH Sarabun New"/>
          <w:sz w:val="26"/>
          <w:szCs w:val="26"/>
          <w:cs/>
        </w:rPr>
        <w:t>ระบุชื่อข้าพเ</w:t>
      </w:r>
      <w:r w:rsidR="005E7C4A">
        <w:rPr>
          <w:rFonts w:ascii="TH Sarabun New" w:hAnsi="TH Sarabun New" w:cs="TH Sarabun New"/>
          <w:sz w:val="26"/>
          <w:szCs w:val="26"/>
          <w:cs/>
        </w:rPr>
        <w:t xml:space="preserve">จ้า ชื่อคณะและ/หรือ มหาวิทยาลัย          </w:t>
      </w:r>
    </w:p>
    <w:p w14:paraId="236F5128" w14:textId="1715FD7A" w:rsidR="00CE79CC" w:rsidRDefault="00CE79CC" w:rsidP="001678AB">
      <w:pPr>
        <w:pStyle w:val="Number1-Manual"/>
        <w:tabs>
          <w:tab w:val="left" w:pos="720"/>
          <w:tab w:val="left" w:pos="5040"/>
          <w:tab w:val="left" w:pos="540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</w:rPr>
        <w:t xml:space="preserve">5.  </w:t>
      </w:r>
      <w:r w:rsidR="00910BAF">
        <w:rPr>
          <w:rFonts w:ascii="TH Sarabun New" w:hAnsi="TH Sarabun New" w:cs="TH Sarabun New"/>
          <w:sz w:val="26"/>
          <w:szCs w:val="26"/>
        </w:rPr>
        <w:t xml:space="preserve">  </w:t>
      </w:r>
      <w:r w:rsidRPr="00963F61">
        <w:rPr>
          <w:rFonts w:ascii="TH Sarabun New" w:hAnsi="TH Sarabun New" w:cs="TH Sarabun New"/>
          <w:sz w:val="26"/>
          <w:szCs w:val="26"/>
          <w:cs/>
        </w:rPr>
        <w:t>เป็นบทความวิจัยที่</w:t>
      </w:r>
    </w:p>
    <w:p w14:paraId="3B3FA55D" w14:textId="27785D6B" w:rsidR="004C463A" w:rsidRDefault="00CE79CC" w:rsidP="001678AB">
      <w:pPr>
        <w:pStyle w:val="Number1-Manual"/>
        <w:tabs>
          <w:tab w:val="left" w:pos="720"/>
          <w:tab w:val="left" w:pos="5040"/>
          <w:tab w:val="left" w:pos="540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</w:rPr>
        <w:t xml:space="preserve">      </w:t>
      </w:r>
      <w:r w:rsidR="004C463A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147387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8C6521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147387">
        <w:rPr>
          <w:rFonts w:ascii="TH Sarabun New" w:hAnsi="TH Sarabun New" w:cs="TH Sarabun New" w:hint="cs"/>
          <w:sz w:val="26"/>
          <w:szCs w:val="26"/>
          <w:cs/>
        </w:rPr>
        <w:t>ไ</w:t>
      </w:r>
      <w:r w:rsidR="004C463A" w:rsidRPr="00963F61">
        <w:rPr>
          <w:rFonts w:ascii="TH Sarabun New" w:hAnsi="TH Sarabun New" w:cs="TH Sarabun New"/>
          <w:sz w:val="26"/>
          <w:szCs w:val="26"/>
          <w:cs/>
        </w:rPr>
        <w:t>ม่เป็นส่วนหนึ่งของ</w:t>
      </w:r>
      <w:r w:rsidR="00F64518" w:rsidRPr="00963F61">
        <w:rPr>
          <w:rFonts w:ascii="TH Sarabun New" w:hAnsi="TH Sarabun New" w:cs="TH Sarabun New"/>
          <w:sz w:val="26"/>
          <w:szCs w:val="26"/>
          <w:cs/>
        </w:rPr>
        <w:t>การสำเร็จ</w:t>
      </w:r>
      <w:r w:rsidR="004C463A" w:rsidRPr="00963F61">
        <w:rPr>
          <w:rFonts w:ascii="TH Sarabun New" w:hAnsi="TH Sarabun New" w:cs="TH Sarabun New"/>
          <w:sz w:val="26"/>
          <w:szCs w:val="26"/>
          <w:cs/>
        </w:rPr>
        <w:t>การศึกษา</w:t>
      </w:r>
      <w:r w:rsidR="005E7C4A">
        <w:rPr>
          <w:rFonts w:ascii="TH Sarabun New" w:hAnsi="TH Sarabun New" w:cs="TH Sarabun New" w:hint="cs"/>
          <w:sz w:val="26"/>
          <w:szCs w:val="26"/>
          <w:cs/>
        </w:rPr>
        <w:t>ของอาจารย์ผู้ขอรับการสนับสนุน</w:t>
      </w:r>
    </w:p>
    <w:p w14:paraId="13B7AAE4" w14:textId="6EE024D0" w:rsidR="00402A28" w:rsidRPr="00963F61" w:rsidRDefault="00CE79CC" w:rsidP="001678AB">
      <w:pPr>
        <w:pStyle w:val="Number1-Manual"/>
        <w:tabs>
          <w:tab w:val="left" w:pos="720"/>
          <w:tab w:val="left" w:pos="5040"/>
          <w:tab w:val="left" w:pos="540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</w:rPr>
        <w:t>6</w:t>
      </w:r>
      <w:r w:rsidR="00402A28" w:rsidRPr="00963F61">
        <w:rPr>
          <w:rFonts w:ascii="TH Sarabun New" w:hAnsi="TH Sarabun New" w:cs="TH Sarabun New"/>
          <w:sz w:val="26"/>
          <w:szCs w:val="26"/>
        </w:rPr>
        <w:t>.</w:t>
      </w:r>
      <w:r w:rsidR="00BD7697">
        <w:rPr>
          <w:rFonts w:ascii="TH Sarabun New" w:hAnsi="TH Sarabun New" w:cs="TH Sarabun New"/>
          <w:sz w:val="26"/>
          <w:szCs w:val="26"/>
        </w:rPr>
        <w:tab/>
      </w:r>
      <w:r w:rsidR="00402A28" w:rsidRPr="00963F61">
        <w:rPr>
          <w:rFonts w:ascii="TH Sarabun New" w:hAnsi="TH Sarabun New" w:cs="TH Sarabun New"/>
          <w:sz w:val="26"/>
          <w:szCs w:val="26"/>
          <w:cs/>
        </w:rPr>
        <w:t>การนำผลการวิจัยไปใช้ในการเรียนการสอน</w:t>
      </w:r>
    </w:p>
    <w:p w14:paraId="0823B8F6" w14:textId="4C56E979" w:rsidR="00402A28" w:rsidRPr="00963F61" w:rsidRDefault="00BD7697" w:rsidP="001678AB">
      <w:pPr>
        <w:pStyle w:val="Number1-Manual"/>
        <w:spacing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</w:rPr>
        <w:tab/>
      </w:r>
      <w:r w:rsidR="00402A28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>
        <w:rPr>
          <w:rFonts w:ascii="TH Sarabun New" w:hAnsi="TH Sarabun New" w:cs="TH Sarabun New"/>
          <w:sz w:val="26"/>
          <w:szCs w:val="26"/>
        </w:rPr>
        <w:tab/>
      </w:r>
      <w:r w:rsidR="00402A28" w:rsidRPr="00963F61">
        <w:rPr>
          <w:rFonts w:ascii="TH Sarabun New" w:hAnsi="TH Sarabun New" w:cs="TH Sarabun New"/>
          <w:sz w:val="26"/>
          <w:szCs w:val="26"/>
          <w:cs/>
        </w:rPr>
        <w:t>ไม่ได้นำไปใช้ในการเรียนการสอน</w:t>
      </w:r>
    </w:p>
    <w:p w14:paraId="5D7B5775" w14:textId="2C7D41F0" w:rsidR="00402A28" w:rsidRPr="00963F61" w:rsidRDefault="00402A28" w:rsidP="001678AB">
      <w:pPr>
        <w:pStyle w:val="Number1-Manual"/>
        <w:numPr>
          <w:ilvl w:val="0"/>
          <w:numId w:val="27"/>
        </w:numPr>
        <w:tabs>
          <w:tab w:val="clear" w:pos="36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>ได้นำไปใช้ในการเรียนการสอน</w:t>
      </w:r>
      <w:r w:rsidR="00BD7697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วิชา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                        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</w:t>
      </w:r>
      <w:r w:rsidR="004A5A5C" w:rsidRPr="00963F61">
        <w:rPr>
          <w:rFonts w:ascii="TH Sarabun New" w:hAnsi="TH Sarabun New" w:cs="TH Sarabun New"/>
          <w:sz w:val="26"/>
          <w:szCs w:val="26"/>
        </w:rPr>
        <w:t>.</w:t>
      </w:r>
    </w:p>
    <w:p w14:paraId="5FD71624" w14:textId="49F29B45" w:rsidR="00402A28" w:rsidRPr="00963F61" w:rsidRDefault="00BD7697" w:rsidP="001678AB">
      <w:pPr>
        <w:pStyle w:val="Number1-Manual"/>
        <w:tabs>
          <w:tab w:val="left" w:pos="72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</w:rPr>
        <w:tab/>
      </w:r>
      <w:r>
        <w:rPr>
          <w:rFonts w:ascii="TH Sarabun New" w:hAnsi="TH Sarabun New" w:cs="TH Sarabun New"/>
          <w:sz w:val="26"/>
          <w:szCs w:val="26"/>
        </w:rPr>
        <w:tab/>
      </w:r>
      <w:r>
        <w:rPr>
          <w:rFonts w:ascii="TH Sarabun New" w:hAnsi="TH Sarabun New" w:cs="TH Sarabun New"/>
          <w:sz w:val="26"/>
          <w:szCs w:val="26"/>
        </w:rPr>
        <w:tab/>
      </w:r>
      <w:r>
        <w:rPr>
          <w:rFonts w:ascii="TH Sarabun New" w:hAnsi="TH Sarabun New" w:cs="TH Sarabun New"/>
          <w:sz w:val="26"/>
          <w:szCs w:val="26"/>
        </w:rPr>
        <w:tab/>
      </w:r>
      <w:r>
        <w:rPr>
          <w:rFonts w:ascii="TH Sarabun New" w:hAnsi="TH Sarabun New" w:cs="TH Sarabun New"/>
          <w:sz w:val="26"/>
          <w:szCs w:val="26"/>
        </w:rPr>
        <w:tab/>
      </w:r>
      <w:r w:rsidR="00402A28" w:rsidRPr="00963F61">
        <w:rPr>
          <w:rFonts w:ascii="TH Sarabun New" w:hAnsi="TH Sarabun New" w:cs="TH Sarabun New"/>
          <w:sz w:val="26"/>
          <w:szCs w:val="26"/>
          <w:cs/>
        </w:rPr>
        <w:t>หัวข้อ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                  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</w:t>
      </w:r>
      <w:r w:rsidR="004A5A5C" w:rsidRPr="00963F61">
        <w:rPr>
          <w:rFonts w:ascii="TH Sarabun New" w:hAnsi="TH Sarabun New" w:cs="TH Sarabun New"/>
          <w:sz w:val="26"/>
          <w:szCs w:val="26"/>
        </w:rPr>
        <w:t>.</w:t>
      </w:r>
    </w:p>
    <w:p w14:paraId="59795FD5" w14:textId="0C44D1E4" w:rsidR="00402A28" w:rsidRPr="00963F61" w:rsidRDefault="00402A28" w:rsidP="001678AB">
      <w:pPr>
        <w:pStyle w:val="Number1-Manual"/>
        <w:numPr>
          <w:ilvl w:val="0"/>
          <w:numId w:val="27"/>
        </w:numPr>
        <w:tabs>
          <w:tab w:val="left" w:pos="720"/>
          <w:tab w:val="left" w:pos="5040"/>
          <w:tab w:val="left" w:pos="540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>มีแผนจะนำไปใช้ในการเรียนการสอนวิชา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      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</w:t>
      </w:r>
      <w:r w:rsidR="004A5A5C" w:rsidRPr="00963F61">
        <w:rPr>
          <w:rFonts w:ascii="TH Sarabun New" w:hAnsi="TH Sarabun New" w:cs="TH Sarabun New"/>
          <w:sz w:val="26"/>
          <w:szCs w:val="26"/>
        </w:rPr>
        <w:t>.</w:t>
      </w:r>
    </w:p>
    <w:p w14:paraId="205E58C8" w14:textId="017D93A7" w:rsidR="00402A28" w:rsidRPr="00963F61" w:rsidRDefault="00402A28" w:rsidP="001678AB">
      <w:pPr>
        <w:pStyle w:val="Number1-Manual"/>
        <w:tabs>
          <w:tab w:val="left" w:pos="72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="00BD7697">
        <w:rPr>
          <w:rFonts w:ascii="TH Sarabun New" w:hAnsi="TH Sarabun New" w:cs="TH Sarabun New"/>
          <w:sz w:val="26"/>
          <w:szCs w:val="26"/>
        </w:rPr>
        <w:tab/>
      </w:r>
      <w:r w:rsidR="00BD7697">
        <w:rPr>
          <w:rFonts w:ascii="TH Sarabun New" w:hAnsi="TH Sarabun New" w:cs="TH Sarabun New"/>
          <w:sz w:val="26"/>
          <w:szCs w:val="26"/>
        </w:rPr>
        <w:tab/>
      </w:r>
      <w:r w:rsidR="00BD7697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หัวข้อ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                 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</w:t>
      </w:r>
      <w:r w:rsidR="004A5A5C" w:rsidRPr="00963F61">
        <w:rPr>
          <w:rFonts w:ascii="TH Sarabun New" w:hAnsi="TH Sarabun New" w:cs="TH Sarabun New"/>
          <w:sz w:val="26"/>
          <w:szCs w:val="26"/>
        </w:rPr>
        <w:t>.</w:t>
      </w:r>
    </w:p>
    <w:p w14:paraId="5E80A16F" w14:textId="6040A121" w:rsidR="00402A28" w:rsidRPr="00963F61" w:rsidRDefault="00402A28" w:rsidP="001678AB">
      <w:pPr>
        <w:pStyle w:val="Number1-Manual"/>
        <w:tabs>
          <w:tab w:val="left" w:pos="720"/>
        </w:tabs>
        <w:spacing w:line="216" w:lineRule="auto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="00BD7697">
        <w:rPr>
          <w:rFonts w:ascii="TH Sarabun New" w:hAnsi="TH Sarabun New" w:cs="TH Sarabun New"/>
          <w:sz w:val="26"/>
          <w:szCs w:val="26"/>
        </w:rPr>
        <w:tab/>
      </w:r>
      <w:r w:rsidR="00BD7697">
        <w:rPr>
          <w:rFonts w:ascii="TH Sarabun New" w:hAnsi="TH Sarabun New" w:cs="TH Sarabun New"/>
          <w:sz w:val="26"/>
          <w:szCs w:val="26"/>
        </w:rPr>
        <w:tab/>
      </w:r>
      <w:r w:rsidR="00BD7697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ภาคการศึกษา/ปีการศึกษา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</w:t>
      </w:r>
      <w:r w:rsidR="004A5A5C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</w:t>
      </w:r>
      <w:r w:rsidR="004A5A5C" w:rsidRPr="00963F61">
        <w:rPr>
          <w:rFonts w:ascii="TH Sarabun New" w:hAnsi="TH Sarabun New" w:cs="TH Sarabun New"/>
          <w:sz w:val="26"/>
          <w:szCs w:val="26"/>
        </w:rPr>
        <w:t>.</w:t>
      </w:r>
    </w:p>
    <w:p w14:paraId="07BE02AF" w14:textId="5865C33A" w:rsidR="00C6258A" w:rsidRPr="00963F61" w:rsidRDefault="00B15899" w:rsidP="001678AB">
      <w:pPr>
        <w:pStyle w:val="Spacer"/>
        <w:tabs>
          <w:tab w:val="clear" w:pos="360"/>
        </w:tabs>
        <w:spacing w:line="216" w:lineRule="auto"/>
        <w:ind w:left="0" w:firstLine="0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>ขอรับรองว่าบทความนี้ข้าพเจ้าหรือผู้แต่งร่วมยังไม่เคยขอรับการสนับสนุนการตีพิมพ์บทความวิจัยจากคณะพาณิชยศาสตร์และการบัญชีมาก่อน</w:t>
      </w:r>
    </w:p>
    <w:p w14:paraId="1F79A182" w14:textId="4A0BE5B3" w:rsidR="00A66228" w:rsidRPr="00963F61" w:rsidRDefault="00A66228" w:rsidP="001678AB">
      <w:pPr>
        <w:spacing w:before="120" w:line="216" w:lineRule="auto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="004B12FF">
        <w:rPr>
          <w:rFonts w:ascii="TH Sarabun New" w:hAnsi="TH Sarabun New" w:cs="TH Sarabun New"/>
          <w:sz w:val="26"/>
          <w:szCs w:val="26"/>
        </w:rPr>
        <w:tab/>
      </w:r>
      <w:r w:rsidR="004B12FF">
        <w:rPr>
          <w:rFonts w:ascii="TH Sarabun New" w:hAnsi="TH Sarabun New" w:cs="TH Sarabun New"/>
          <w:sz w:val="26"/>
          <w:szCs w:val="26"/>
        </w:rPr>
        <w:tab/>
      </w:r>
      <w:r w:rsidR="004B12FF">
        <w:rPr>
          <w:rFonts w:ascii="TH Sarabun New" w:hAnsi="TH Sarabun New" w:cs="TH Sarabun New"/>
          <w:sz w:val="26"/>
          <w:szCs w:val="26"/>
        </w:rPr>
        <w:tab/>
      </w:r>
      <w:r w:rsidR="004B12FF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ลงชื่อ</w:t>
      </w:r>
      <w:r w:rsidR="008A301E">
        <w:rPr>
          <w:rFonts w:ascii="TH Sarabun New" w:hAnsi="TH Sarabun New" w:cs="TH Sarabun New"/>
          <w:sz w:val="26"/>
          <w:szCs w:val="26"/>
          <w:u w:val="dotted"/>
        </w:rPr>
        <w:tab/>
      </w:r>
      <w:r w:rsidR="008A301E">
        <w:rPr>
          <w:rFonts w:ascii="TH Sarabun New" w:hAnsi="TH Sarabun New" w:cs="TH Sarabun New"/>
          <w:sz w:val="26"/>
          <w:szCs w:val="26"/>
          <w:u w:val="dotted"/>
        </w:rPr>
        <w:tab/>
      </w:r>
      <w:r w:rsidR="008A301E">
        <w:rPr>
          <w:rFonts w:ascii="TH Sarabun New" w:hAnsi="TH Sarabun New" w:cs="TH Sarabun New"/>
          <w:sz w:val="26"/>
          <w:szCs w:val="26"/>
          <w:u w:val="dotted"/>
        </w:rPr>
        <w:tab/>
      </w:r>
      <w:r w:rsidR="008A301E">
        <w:rPr>
          <w:rFonts w:ascii="TH Sarabun New" w:hAnsi="TH Sarabun New" w:cs="TH Sarabun New"/>
          <w:sz w:val="26"/>
          <w:szCs w:val="26"/>
          <w:u w:val="dotted"/>
        </w:rPr>
        <w:tab/>
      </w:r>
      <w:r w:rsidR="008A301E">
        <w:rPr>
          <w:rFonts w:ascii="TH Sarabun New" w:hAnsi="TH Sarabun New" w:cs="TH Sarabun New"/>
          <w:sz w:val="26"/>
          <w:szCs w:val="26"/>
          <w:u w:val="dotted"/>
        </w:rPr>
        <w:tab/>
      </w:r>
      <w:r w:rsidR="008A301E">
        <w:rPr>
          <w:rFonts w:ascii="TH Sarabun New" w:hAnsi="TH Sarabun New" w:cs="TH Sarabun New"/>
          <w:sz w:val="26"/>
          <w:szCs w:val="26"/>
          <w:u w:val="dotted"/>
        </w:rPr>
        <w:tab/>
      </w:r>
    </w:p>
    <w:p w14:paraId="1835B8F8" w14:textId="7F39F7CD" w:rsidR="00A66228" w:rsidRPr="00963F61" w:rsidRDefault="00F52E30" w:rsidP="001678AB">
      <w:pPr>
        <w:tabs>
          <w:tab w:val="center" w:pos="5940"/>
        </w:tabs>
        <w:spacing w:line="216" w:lineRule="auto"/>
        <w:rPr>
          <w:rFonts w:ascii="TH Sarabun New" w:hAnsi="TH Sarabun New" w:cs="TH Sarabun New"/>
          <w:sz w:val="26"/>
          <w:szCs w:val="26"/>
          <w:u w:val="dotted"/>
        </w:rPr>
      </w:pPr>
      <w:r w:rsidRPr="00963F61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u w:val="dotted"/>
        </w:rPr>
        <w:t xml:space="preserve">(                                                            </w:t>
      </w:r>
      <w:r w:rsidR="00A66228" w:rsidRPr="00963F61">
        <w:rPr>
          <w:rFonts w:ascii="TH Sarabun New" w:hAnsi="TH Sarabun New" w:cs="TH Sarabun New"/>
          <w:sz w:val="26"/>
          <w:szCs w:val="26"/>
          <w:u w:val="dotted"/>
        </w:rPr>
        <w:t>)</w:t>
      </w:r>
    </w:p>
    <w:p w14:paraId="4D71D654" w14:textId="77777777" w:rsidR="00CA6A8D" w:rsidRDefault="00A66228" w:rsidP="001678AB">
      <w:pPr>
        <w:tabs>
          <w:tab w:val="center" w:pos="594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........../.................../...........</w:t>
      </w:r>
    </w:p>
    <w:p w14:paraId="0D4DD21F" w14:textId="781EB77B" w:rsidR="00425171" w:rsidRPr="00CA6A8D" w:rsidRDefault="00425171" w:rsidP="001678AB">
      <w:pPr>
        <w:tabs>
          <w:tab w:val="center" w:pos="5940"/>
        </w:tabs>
        <w:spacing w:line="216" w:lineRule="auto"/>
        <w:rPr>
          <w:rFonts w:ascii="TH Sarabun New" w:hAnsi="TH Sarabun New" w:cs="TH Sarabun New"/>
          <w:sz w:val="12"/>
          <w:szCs w:val="12"/>
        </w:rPr>
      </w:pPr>
      <w:r w:rsidRPr="00CA6A8D">
        <w:rPr>
          <w:rFonts w:ascii="TH Sarabun New" w:hAnsi="TH Sarabun New" w:cs="TH Sarabun New"/>
          <w:sz w:val="12"/>
          <w:szCs w:val="12"/>
          <w:u w:val="single"/>
        </w:rPr>
        <w:tab/>
      </w:r>
      <w:r w:rsidRPr="00CA6A8D">
        <w:rPr>
          <w:rFonts w:ascii="TH Sarabun New" w:hAnsi="TH Sarabun New" w:cs="TH Sarabun New"/>
          <w:sz w:val="12"/>
          <w:szCs w:val="12"/>
          <w:u w:val="single"/>
        </w:rPr>
        <w:tab/>
      </w:r>
      <w:r w:rsidRPr="00CA6A8D">
        <w:rPr>
          <w:rFonts w:ascii="TH Sarabun New" w:hAnsi="TH Sarabun New" w:cs="TH Sarabun New"/>
          <w:sz w:val="12"/>
          <w:szCs w:val="12"/>
          <w:u w:val="single"/>
        </w:rPr>
        <w:tab/>
      </w:r>
      <w:r w:rsidRPr="00CA6A8D">
        <w:rPr>
          <w:rFonts w:ascii="TH Sarabun New" w:hAnsi="TH Sarabun New" w:cs="TH Sarabun New"/>
          <w:sz w:val="12"/>
          <w:szCs w:val="12"/>
          <w:u w:val="single"/>
        </w:rPr>
        <w:tab/>
      </w:r>
      <w:r w:rsidRPr="00CA6A8D">
        <w:rPr>
          <w:rFonts w:ascii="TH Sarabun New" w:hAnsi="TH Sarabun New" w:cs="TH Sarabun New"/>
          <w:sz w:val="12"/>
          <w:szCs w:val="12"/>
          <w:u w:val="single"/>
        </w:rPr>
        <w:tab/>
      </w:r>
      <w:r w:rsidRPr="00CA6A8D">
        <w:rPr>
          <w:rFonts w:ascii="TH Sarabun New" w:hAnsi="TH Sarabun New" w:cs="TH Sarabun New"/>
          <w:sz w:val="12"/>
          <w:szCs w:val="12"/>
          <w:u w:val="single"/>
        </w:rPr>
        <w:tab/>
      </w:r>
      <w:r w:rsidRPr="00CA6A8D">
        <w:rPr>
          <w:rFonts w:ascii="TH Sarabun New" w:hAnsi="TH Sarabun New" w:cs="TH Sarabun New"/>
          <w:sz w:val="12"/>
          <w:szCs w:val="12"/>
          <w:u w:val="single"/>
        </w:rPr>
        <w:tab/>
      </w:r>
    </w:p>
    <w:p w14:paraId="55B777D9" w14:textId="77777777" w:rsidR="0092759C" w:rsidRPr="00963F61" w:rsidRDefault="0092759C" w:rsidP="001678AB">
      <w:pPr>
        <w:tabs>
          <w:tab w:val="right" w:pos="981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>ความเห็นของหัวหน้าภาควิชา</w:t>
      </w:r>
      <w:r w:rsidRPr="00963F61">
        <w:rPr>
          <w:rFonts w:ascii="TH Sarabun New" w:hAnsi="TH Sarabun New" w:cs="TH Sarabun New"/>
          <w:sz w:val="26"/>
          <w:szCs w:val="26"/>
        </w:rPr>
        <w:tab/>
      </w:r>
    </w:p>
    <w:p w14:paraId="7A7DAA01" w14:textId="547AC15C" w:rsidR="00DD50F5" w:rsidRPr="00963F61" w:rsidRDefault="00DD50F5" w:rsidP="001678AB">
      <w:pPr>
        <w:pStyle w:val="Number2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</w:t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8D4A3E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</w:t>
      </w:r>
      <w:r w:rsidR="008D4A3E" w:rsidRPr="00963F61">
        <w:rPr>
          <w:rFonts w:ascii="TH Sarabun New" w:hAnsi="TH Sarabun New" w:cs="TH Sarabun New"/>
          <w:sz w:val="26"/>
          <w:szCs w:val="26"/>
        </w:rPr>
        <w:t>.</w:t>
      </w:r>
    </w:p>
    <w:p w14:paraId="41EFD0F7" w14:textId="32E0058E" w:rsidR="00DD50F5" w:rsidRPr="00963F61" w:rsidRDefault="00DD50F5" w:rsidP="001678AB">
      <w:pPr>
        <w:pStyle w:val="Number2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</w:t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  <w:t xml:space="preserve">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</w:rPr>
        <w:t>.</w:t>
      </w:r>
      <w:r w:rsidRPr="00963F61">
        <w:rPr>
          <w:rFonts w:ascii="TH Sarabun New" w:hAnsi="TH Sarabun New" w:cs="TH Sarabun New"/>
          <w:sz w:val="26"/>
          <w:szCs w:val="26"/>
        </w:rPr>
        <w:tab/>
      </w:r>
    </w:p>
    <w:p w14:paraId="28305D16" w14:textId="719172BA" w:rsidR="0092759C" w:rsidRPr="00963F61" w:rsidRDefault="0092759C" w:rsidP="001678AB">
      <w:pPr>
        <w:spacing w:line="216" w:lineRule="auto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="0034274A">
        <w:rPr>
          <w:rFonts w:ascii="TH Sarabun New" w:hAnsi="TH Sarabun New" w:cs="TH Sarabun New"/>
          <w:sz w:val="26"/>
          <w:szCs w:val="26"/>
        </w:rPr>
        <w:tab/>
      </w:r>
      <w:r w:rsidR="0034274A">
        <w:rPr>
          <w:rFonts w:ascii="TH Sarabun New" w:hAnsi="TH Sarabun New" w:cs="TH Sarabun New"/>
          <w:sz w:val="26"/>
          <w:szCs w:val="26"/>
        </w:rPr>
        <w:tab/>
      </w:r>
      <w:r w:rsidR="0034274A">
        <w:rPr>
          <w:rFonts w:ascii="TH Sarabun New" w:hAnsi="TH Sarabun New" w:cs="TH Sarabun New"/>
          <w:sz w:val="26"/>
          <w:szCs w:val="26"/>
        </w:rPr>
        <w:tab/>
      </w:r>
      <w:r w:rsidR="0034274A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ลงชื่อ</w:t>
      </w:r>
      <w:r w:rsidRPr="00963F61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="0034274A">
        <w:rPr>
          <w:rFonts w:ascii="TH Sarabun New" w:hAnsi="TH Sarabun New" w:cs="TH Sarabun New"/>
          <w:sz w:val="26"/>
          <w:szCs w:val="26"/>
          <w:u w:val="dotted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หัวหน้าภาควิชา</w:t>
      </w:r>
    </w:p>
    <w:p w14:paraId="626FE829" w14:textId="6DE46A15" w:rsidR="0092759C" w:rsidRPr="00963F61" w:rsidRDefault="0092759C" w:rsidP="001678AB">
      <w:pPr>
        <w:tabs>
          <w:tab w:val="center" w:pos="5940"/>
        </w:tabs>
        <w:spacing w:line="216" w:lineRule="auto"/>
        <w:rPr>
          <w:rFonts w:ascii="TH Sarabun New" w:hAnsi="TH Sarabun New" w:cs="TH Sarabun New"/>
          <w:sz w:val="26"/>
          <w:szCs w:val="26"/>
          <w:u w:val="dotted"/>
        </w:rPr>
      </w:pPr>
      <w:r w:rsidRPr="00963F61">
        <w:rPr>
          <w:rFonts w:ascii="TH Sarabun New" w:hAnsi="TH Sarabun New" w:cs="TH Sarabun New"/>
          <w:sz w:val="26"/>
          <w:szCs w:val="26"/>
        </w:rPr>
        <w:tab/>
      </w:r>
      <w:r w:rsidR="00204B05" w:rsidRPr="00963F61">
        <w:rPr>
          <w:rFonts w:ascii="TH Sarabun New" w:hAnsi="TH Sarabun New" w:cs="TH Sarabun New"/>
          <w:sz w:val="26"/>
          <w:szCs w:val="26"/>
          <w:u w:val="dotted"/>
        </w:rPr>
        <w:t>(</w:t>
      </w:r>
      <w:r w:rsidR="00F52E30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       </w:t>
      </w:r>
      <w:r w:rsidRPr="00963F61">
        <w:rPr>
          <w:rFonts w:ascii="TH Sarabun New" w:hAnsi="TH Sarabun New" w:cs="TH Sarabun New"/>
          <w:sz w:val="26"/>
          <w:szCs w:val="26"/>
          <w:u w:val="dotted"/>
        </w:rPr>
        <w:t>)</w:t>
      </w:r>
    </w:p>
    <w:p w14:paraId="7A2A5E8F" w14:textId="77777777" w:rsidR="0092759C" w:rsidRDefault="0092759C" w:rsidP="001678AB">
      <w:pPr>
        <w:tabs>
          <w:tab w:val="center" w:pos="594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........../.................../...........</w:t>
      </w:r>
    </w:p>
    <w:p w14:paraId="11460E89" w14:textId="0BBF413C" w:rsidR="00C032C6" w:rsidRPr="00CA6A8D" w:rsidRDefault="00C032C6" w:rsidP="001678AB">
      <w:pPr>
        <w:tabs>
          <w:tab w:val="center" w:pos="5940"/>
        </w:tabs>
        <w:spacing w:line="216" w:lineRule="auto"/>
        <w:rPr>
          <w:rFonts w:ascii="TH Sarabun New" w:hAnsi="TH Sarabun New" w:cs="TH Sarabun New"/>
          <w:sz w:val="18"/>
          <w:szCs w:val="18"/>
          <w:u w:val="single"/>
        </w:rPr>
      </w:pPr>
      <w:r w:rsidRPr="00CA6A8D">
        <w:rPr>
          <w:rFonts w:ascii="TH Sarabun New" w:hAnsi="TH Sarabun New" w:cs="TH Sarabun New"/>
          <w:sz w:val="18"/>
          <w:szCs w:val="18"/>
          <w:u w:val="single"/>
        </w:rPr>
        <w:tab/>
      </w:r>
      <w:r w:rsidRPr="00CA6A8D">
        <w:rPr>
          <w:rFonts w:ascii="TH Sarabun New" w:hAnsi="TH Sarabun New" w:cs="TH Sarabun New"/>
          <w:sz w:val="18"/>
          <w:szCs w:val="18"/>
          <w:u w:val="single"/>
        </w:rPr>
        <w:tab/>
      </w:r>
      <w:r w:rsidRPr="00CA6A8D">
        <w:rPr>
          <w:rFonts w:ascii="TH Sarabun New" w:hAnsi="TH Sarabun New" w:cs="TH Sarabun New"/>
          <w:sz w:val="18"/>
          <w:szCs w:val="18"/>
          <w:u w:val="single"/>
        </w:rPr>
        <w:tab/>
      </w:r>
      <w:r w:rsidRPr="00CA6A8D">
        <w:rPr>
          <w:rFonts w:ascii="TH Sarabun New" w:hAnsi="TH Sarabun New" w:cs="TH Sarabun New"/>
          <w:sz w:val="18"/>
          <w:szCs w:val="18"/>
          <w:u w:val="single"/>
        </w:rPr>
        <w:tab/>
      </w:r>
      <w:r w:rsidRPr="00CA6A8D">
        <w:rPr>
          <w:rFonts w:ascii="TH Sarabun New" w:hAnsi="TH Sarabun New" w:cs="TH Sarabun New"/>
          <w:sz w:val="18"/>
          <w:szCs w:val="18"/>
          <w:u w:val="single"/>
        </w:rPr>
        <w:tab/>
      </w:r>
      <w:r w:rsidRPr="00CA6A8D">
        <w:rPr>
          <w:rFonts w:ascii="TH Sarabun New" w:hAnsi="TH Sarabun New" w:cs="TH Sarabun New"/>
          <w:sz w:val="18"/>
          <w:szCs w:val="18"/>
          <w:u w:val="single"/>
        </w:rPr>
        <w:tab/>
      </w:r>
      <w:r w:rsidRPr="00CA6A8D">
        <w:rPr>
          <w:rFonts w:ascii="TH Sarabun New" w:hAnsi="TH Sarabun New" w:cs="TH Sarabun New"/>
          <w:sz w:val="18"/>
          <w:szCs w:val="18"/>
          <w:u w:val="single"/>
        </w:rPr>
        <w:tab/>
      </w:r>
    </w:p>
    <w:p w14:paraId="467A82D8" w14:textId="77777777" w:rsidR="003653D1" w:rsidRPr="00963F61" w:rsidRDefault="00B60B81" w:rsidP="001678AB">
      <w:pPr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>ความเห็นของรองคณบดีฝ่ายวิจัย</w:t>
      </w:r>
    </w:p>
    <w:p w14:paraId="2B6D0D08" w14:textId="77777777" w:rsidR="003C5258" w:rsidRDefault="0017671C" w:rsidP="001678AB">
      <w:pPr>
        <w:pStyle w:val="Number2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573A1A" w:rsidRPr="00963F61">
        <w:rPr>
          <w:rFonts w:ascii="TH Sarabun New" w:hAnsi="TH Sarabun New" w:cs="TH Sarabun New"/>
          <w:sz w:val="26"/>
          <w:szCs w:val="26"/>
          <w:cs/>
        </w:rPr>
        <w:tab/>
      </w:r>
      <w:r w:rsidR="00B60B81" w:rsidRPr="00963F61">
        <w:rPr>
          <w:rFonts w:ascii="TH Sarabun New" w:hAnsi="TH Sarabun New" w:cs="TH Sarabun New"/>
          <w:sz w:val="26"/>
          <w:szCs w:val="26"/>
          <w:cs/>
        </w:rPr>
        <w:t>ตรวจสอบแล้วถูกต้องตามเกณฑ์ และให้อนุมัติ</w:t>
      </w:r>
      <w:r w:rsidR="002B28DC" w:rsidRPr="00963F61">
        <w:rPr>
          <w:rFonts w:ascii="TH Sarabun New" w:hAnsi="TH Sarabun New" w:cs="TH Sarabun New"/>
          <w:sz w:val="26"/>
          <w:szCs w:val="26"/>
          <w:cs/>
        </w:rPr>
        <w:t>เงินสนับสนุน</w:t>
      </w:r>
      <w:r w:rsidR="00B60B81" w:rsidRPr="00963F61">
        <w:rPr>
          <w:rFonts w:ascii="TH Sarabun New" w:hAnsi="TH Sarabun New" w:cs="TH Sarabun New"/>
          <w:sz w:val="26"/>
          <w:szCs w:val="26"/>
          <w:cs/>
        </w:rPr>
        <w:t xml:space="preserve">เป็นจำนวนเงิน </w:t>
      </w:r>
      <w:r w:rsidR="00B60B81" w:rsidRPr="00963F61">
        <w:rPr>
          <w:rFonts w:ascii="TH Sarabun New" w:hAnsi="TH Sarabun New" w:cs="TH Sarabun New"/>
          <w:sz w:val="26"/>
          <w:szCs w:val="26"/>
        </w:rPr>
        <w:t xml:space="preserve">……………………… </w:t>
      </w:r>
      <w:r w:rsidR="00B60B81" w:rsidRPr="00963F61">
        <w:rPr>
          <w:rFonts w:ascii="TH Sarabun New" w:hAnsi="TH Sarabun New" w:cs="TH Sarabun New"/>
          <w:sz w:val="26"/>
          <w:szCs w:val="26"/>
          <w:cs/>
        </w:rPr>
        <w:t>บาท</w:t>
      </w:r>
      <w:r w:rsidR="00573A1A" w:rsidRPr="00963F61">
        <w:rPr>
          <w:rFonts w:ascii="TH Sarabun New" w:hAnsi="TH Sarabun New" w:cs="TH Sarabun New"/>
          <w:sz w:val="26"/>
          <w:szCs w:val="26"/>
        </w:rPr>
        <w:t xml:space="preserve"> </w:t>
      </w:r>
      <w:r w:rsidR="00573A1A" w:rsidRPr="00963F61">
        <w:rPr>
          <w:rFonts w:ascii="TH Sarabun New" w:hAnsi="TH Sarabun New" w:cs="TH Sarabun New"/>
          <w:sz w:val="26"/>
          <w:szCs w:val="26"/>
          <w:cs/>
        </w:rPr>
        <w:t xml:space="preserve">พร้อมแจ้งไปยังภาควิชา </w:t>
      </w:r>
    </w:p>
    <w:p w14:paraId="64FA6BB6" w14:textId="1199BD6E" w:rsidR="00B60B81" w:rsidRPr="00963F61" w:rsidRDefault="003C5258" w:rsidP="001678AB">
      <w:pPr>
        <w:pStyle w:val="Number2-Manual"/>
        <w:spacing w:line="216" w:lineRule="auto"/>
        <w:rPr>
          <w:rFonts w:ascii="TH Sarabun New" w:hAnsi="TH Sarabun New" w:cs="TH Sarabun New"/>
          <w:sz w:val="26"/>
          <w:szCs w:val="26"/>
          <w:cs/>
        </w:rPr>
      </w:pPr>
      <w:r>
        <w:rPr>
          <w:rFonts w:ascii="TH Sarabun New" w:hAnsi="TH Sarabun New" w:cs="TH Sarabun New"/>
          <w:sz w:val="26"/>
          <w:szCs w:val="26"/>
        </w:rPr>
        <w:tab/>
      </w:r>
      <w:r w:rsidR="00573A1A" w:rsidRPr="00963F61">
        <w:rPr>
          <w:rFonts w:ascii="TH Sarabun New" w:hAnsi="TH Sarabun New" w:cs="TH Sarabun New"/>
          <w:sz w:val="26"/>
          <w:szCs w:val="26"/>
          <w:cs/>
        </w:rPr>
        <w:t>และส</w:t>
      </w:r>
      <w:r w:rsidR="0086470A" w:rsidRPr="00963F61">
        <w:rPr>
          <w:rFonts w:ascii="TH Sarabun New" w:hAnsi="TH Sarabun New" w:cs="TH Sarabun New"/>
          <w:sz w:val="26"/>
          <w:szCs w:val="26"/>
          <w:cs/>
        </w:rPr>
        <w:t>ายงานประเมินผลและเผยแพร่  ส่วนส่งเสริมและพัฒนา</w:t>
      </w:r>
      <w:r w:rsidR="00573A1A" w:rsidRPr="00963F61">
        <w:rPr>
          <w:rFonts w:ascii="TH Sarabun New" w:hAnsi="TH Sarabun New" w:cs="TH Sarabun New"/>
          <w:sz w:val="26"/>
          <w:szCs w:val="26"/>
          <w:cs/>
        </w:rPr>
        <w:t>วิจัย</w:t>
      </w:r>
      <w:r w:rsidR="0086470A" w:rsidRPr="00963F61">
        <w:rPr>
          <w:rFonts w:ascii="TH Sarabun New" w:hAnsi="TH Sarabun New" w:cs="TH Sarabun New"/>
          <w:sz w:val="26"/>
          <w:szCs w:val="26"/>
          <w:cs/>
        </w:rPr>
        <w:t>ของมหาวิทยาลัย</w:t>
      </w:r>
    </w:p>
    <w:p w14:paraId="70993985" w14:textId="091E2356" w:rsidR="00147387" w:rsidRPr="00963F61" w:rsidRDefault="00573A1A" w:rsidP="001678AB">
      <w:pPr>
        <w:pStyle w:val="Number1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</w:r>
      <w:r w:rsidR="00B60B81" w:rsidRPr="00963F61">
        <w:rPr>
          <w:rFonts w:ascii="TH Sarabun New" w:hAnsi="TH Sarabun New" w:cs="TH Sarabun New"/>
          <w:sz w:val="26"/>
          <w:szCs w:val="26"/>
        </w:rPr>
        <w:sym w:font="Wingdings" w:char="F06F"/>
      </w:r>
      <w:r w:rsidR="00361335" w:rsidRPr="00963F61">
        <w:rPr>
          <w:rFonts w:ascii="TH Sarabun New" w:hAnsi="TH Sarabun New" w:cs="TH Sarabun New"/>
          <w:sz w:val="26"/>
          <w:szCs w:val="26"/>
        </w:rPr>
        <w:tab/>
      </w:r>
      <w:r w:rsidR="00B60B81" w:rsidRPr="00963F61">
        <w:rPr>
          <w:rFonts w:ascii="TH Sarabun New" w:hAnsi="TH Sarabun New" w:cs="TH Sarabun New"/>
          <w:sz w:val="26"/>
          <w:szCs w:val="26"/>
          <w:cs/>
        </w:rPr>
        <w:t>ไม่ตรงตามเกณฑ์เนื่องจาก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</w:t>
      </w:r>
      <w:r w:rsidR="008D4A3E" w:rsidRPr="00963F61">
        <w:rPr>
          <w:rFonts w:ascii="TH Sarabun New" w:hAnsi="TH Sarabun New" w:cs="TH Sarabun New"/>
          <w:sz w:val="26"/>
          <w:szCs w:val="26"/>
        </w:rPr>
        <w:t>.</w:t>
      </w:r>
    </w:p>
    <w:p w14:paraId="41409D60" w14:textId="7FE6529D" w:rsidR="0092759C" w:rsidRDefault="0092759C" w:rsidP="001678AB">
      <w:pPr>
        <w:pStyle w:val="Number2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 xml:space="preserve">หมายเหตุ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</w:t>
      </w:r>
      <w:r w:rsidR="008D4A3E" w:rsidRPr="00963F61">
        <w:rPr>
          <w:rFonts w:ascii="TH Sarabun New" w:hAnsi="TH Sarabun New" w:cs="TH Sarabun New"/>
          <w:sz w:val="26"/>
          <w:szCs w:val="26"/>
        </w:rPr>
        <w:t>.</w:t>
      </w:r>
    </w:p>
    <w:p w14:paraId="66E241AA" w14:textId="4FACF7D5" w:rsidR="00147387" w:rsidRPr="00963F61" w:rsidRDefault="008D4A3E" w:rsidP="001678AB">
      <w:pPr>
        <w:pStyle w:val="Number2-Manual"/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  </w:t>
      </w:r>
      <w:r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</w:t>
      </w:r>
      <w:r w:rsidRPr="00963F61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</w:t>
      </w:r>
      <w:r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       </w:t>
      </w:r>
      <w:r w:rsidRPr="00963F61">
        <w:rPr>
          <w:rFonts w:ascii="TH Sarabun New" w:hAnsi="TH Sarabun New" w:cs="TH Sarabun New"/>
          <w:sz w:val="26"/>
          <w:szCs w:val="26"/>
        </w:rPr>
        <w:t>.</w:t>
      </w:r>
    </w:p>
    <w:p w14:paraId="10FE1624" w14:textId="0E37F246" w:rsidR="00A66228" w:rsidRPr="00963F61" w:rsidRDefault="00294E07" w:rsidP="001678AB">
      <w:pPr>
        <w:spacing w:line="216" w:lineRule="auto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 xml:space="preserve">                                         </w:t>
      </w:r>
      <w:r w:rsidR="00C63652">
        <w:rPr>
          <w:rFonts w:ascii="TH Sarabun New" w:hAnsi="TH Sarabun New" w:cs="TH Sarabun New"/>
          <w:sz w:val="26"/>
          <w:szCs w:val="26"/>
        </w:rPr>
        <w:tab/>
      </w:r>
      <w:r w:rsidR="00C63652">
        <w:rPr>
          <w:rFonts w:ascii="TH Sarabun New" w:hAnsi="TH Sarabun New" w:cs="TH Sarabun New"/>
          <w:sz w:val="26"/>
          <w:szCs w:val="26"/>
        </w:rPr>
        <w:tab/>
      </w:r>
      <w:r w:rsidR="00A66228" w:rsidRPr="00963F61">
        <w:rPr>
          <w:rFonts w:ascii="TH Sarabun New" w:hAnsi="TH Sarabun New" w:cs="TH Sarabun New"/>
          <w:sz w:val="26"/>
          <w:szCs w:val="26"/>
          <w:cs/>
        </w:rPr>
        <w:t>ลงชื่อ</w:t>
      </w:r>
      <w:r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               </w:t>
      </w:r>
      <w:r w:rsidR="00A66228" w:rsidRPr="00963F61">
        <w:rPr>
          <w:rFonts w:ascii="TH Sarabun New" w:hAnsi="TH Sarabun New" w:cs="TH Sarabun New"/>
          <w:sz w:val="26"/>
          <w:szCs w:val="26"/>
          <w:cs/>
        </w:rPr>
        <w:t>รองคณบดีฝ่ายวิจัย</w:t>
      </w:r>
    </w:p>
    <w:p w14:paraId="7EA40E75" w14:textId="236F5055" w:rsidR="00A66228" w:rsidRPr="00963F61" w:rsidRDefault="00294E07" w:rsidP="001678AB">
      <w:pPr>
        <w:tabs>
          <w:tab w:val="center" w:pos="594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</w:t>
      </w:r>
      <w:r w:rsidR="005E7C4A">
        <w:rPr>
          <w:rFonts w:ascii="TH Sarabun New" w:hAnsi="TH Sarabun New" w:cs="TH Sarabun New" w:hint="cs"/>
          <w:sz w:val="26"/>
          <w:szCs w:val="26"/>
          <w:cs/>
        </w:rPr>
        <w:t xml:space="preserve">   </w:t>
      </w:r>
      <w:r w:rsidR="00CA6A8D">
        <w:rPr>
          <w:rFonts w:ascii="TH Sarabun New" w:hAnsi="TH Sarabun New" w:cs="TH Sarabun New"/>
          <w:sz w:val="26"/>
          <w:szCs w:val="26"/>
        </w:rPr>
        <w:t xml:space="preserve">  </w:t>
      </w:r>
      <w:r w:rsidR="005E7C4A">
        <w:rPr>
          <w:rFonts w:ascii="TH Sarabun New" w:hAnsi="TH Sarabun New" w:cs="TH Sarabun New" w:hint="cs"/>
          <w:sz w:val="26"/>
          <w:szCs w:val="26"/>
          <w:cs/>
        </w:rPr>
        <w:t xml:space="preserve">    </w:t>
      </w:r>
      <w:r w:rsidRPr="00963F61">
        <w:rPr>
          <w:rFonts w:ascii="TH Sarabun New" w:hAnsi="TH Sarabun New" w:cs="TH Sarabun New"/>
          <w:sz w:val="26"/>
          <w:szCs w:val="26"/>
        </w:rPr>
        <w:t xml:space="preserve">    </w:t>
      </w:r>
      <w:r w:rsidR="00A66228" w:rsidRPr="00963F61">
        <w:rPr>
          <w:rFonts w:ascii="TH Sarabun New" w:hAnsi="TH Sarabun New" w:cs="TH Sarabun New"/>
          <w:sz w:val="26"/>
          <w:szCs w:val="26"/>
        </w:rPr>
        <w:t>(</w:t>
      </w:r>
      <w:r w:rsidR="005E7C4A">
        <w:rPr>
          <w:rFonts w:ascii="TH Sarabun New" w:hAnsi="TH Sarabun New" w:cs="TH Sarabun New" w:hint="cs"/>
          <w:sz w:val="26"/>
          <w:szCs w:val="26"/>
          <w:cs/>
        </w:rPr>
        <w:t>รองศาสตราจารย์ ดร.</w:t>
      </w:r>
      <w:r w:rsidR="00EF501E">
        <w:rPr>
          <w:rFonts w:ascii="TH Sarabun New" w:hAnsi="TH Sarabun New" w:cs="TH Sarabun New"/>
          <w:sz w:val="26"/>
          <w:szCs w:val="26"/>
          <w:cs/>
        </w:rPr>
        <w:t>วธนน์ วิริยสิทธาวัฒน์</w:t>
      </w:r>
      <w:r w:rsidR="00A66228" w:rsidRPr="00963F61">
        <w:rPr>
          <w:rFonts w:ascii="TH Sarabun New" w:hAnsi="TH Sarabun New" w:cs="TH Sarabun New"/>
          <w:sz w:val="26"/>
          <w:szCs w:val="26"/>
        </w:rPr>
        <w:t>)</w:t>
      </w:r>
    </w:p>
    <w:p w14:paraId="76CBA539" w14:textId="717BFE9D" w:rsidR="008855D5" w:rsidRPr="00963F61" w:rsidRDefault="00F52E30" w:rsidP="001678AB">
      <w:pPr>
        <w:tabs>
          <w:tab w:val="center" w:pos="5940"/>
        </w:tabs>
        <w:spacing w:line="216" w:lineRule="auto"/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            </w:t>
      </w:r>
      <w:r w:rsidR="005E7C4A">
        <w:rPr>
          <w:rFonts w:ascii="TH Sarabun New" w:hAnsi="TH Sarabun New" w:cs="TH Sarabun New" w:hint="cs"/>
          <w:sz w:val="26"/>
          <w:szCs w:val="26"/>
          <w:cs/>
        </w:rPr>
        <w:t xml:space="preserve">     </w:t>
      </w:r>
      <w:r w:rsidRPr="00963F61">
        <w:rPr>
          <w:rFonts w:ascii="TH Sarabun New" w:hAnsi="TH Sarabun New" w:cs="TH Sarabun New"/>
          <w:sz w:val="26"/>
          <w:szCs w:val="26"/>
        </w:rPr>
        <w:t xml:space="preserve">     </w:t>
      </w:r>
      <w:r w:rsidR="008855D5" w:rsidRPr="00963F61">
        <w:rPr>
          <w:rFonts w:ascii="TH Sarabun New" w:hAnsi="TH Sarabun New" w:cs="TH Sarabun New"/>
          <w:sz w:val="26"/>
          <w:szCs w:val="26"/>
        </w:rPr>
        <w:t>.......</w:t>
      </w:r>
      <w:r w:rsidR="005E7C4A">
        <w:rPr>
          <w:rFonts w:ascii="TH Sarabun New" w:hAnsi="TH Sarabun New" w:cs="TH Sarabun New" w:hint="cs"/>
          <w:sz w:val="26"/>
          <w:szCs w:val="26"/>
          <w:cs/>
        </w:rPr>
        <w:t>...</w:t>
      </w:r>
      <w:r w:rsidR="008855D5" w:rsidRPr="00963F61">
        <w:rPr>
          <w:rFonts w:ascii="TH Sarabun New" w:hAnsi="TH Sarabun New" w:cs="TH Sarabun New"/>
          <w:sz w:val="26"/>
          <w:szCs w:val="26"/>
        </w:rPr>
        <w:t>../.................../.....</w:t>
      </w:r>
      <w:r w:rsidR="00CA6A8D">
        <w:rPr>
          <w:rFonts w:ascii="TH Sarabun New" w:hAnsi="TH Sarabun New" w:cs="TH Sarabun New"/>
          <w:sz w:val="26"/>
          <w:szCs w:val="26"/>
        </w:rPr>
        <w:t>..</w:t>
      </w:r>
      <w:r w:rsidR="008855D5" w:rsidRPr="00963F61">
        <w:rPr>
          <w:rFonts w:ascii="TH Sarabun New" w:hAnsi="TH Sarabun New" w:cs="TH Sarabun New"/>
          <w:sz w:val="26"/>
          <w:szCs w:val="26"/>
        </w:rPr>
        <w:t>......</w:t>
      </w:r>
    </w:p>
    <w:p w14:paraId="7D8E6C52" w14:textId="77777777" w:rsidR="00187CCA" w:rsidRPr="00963F61" w:rsidRDefault="00187CCA" w:rsidP="00294E07">
      <w:pPr>
        <w:spacing w:line="216" w:lineRule="auto"/>
        <w:rPr>
          <w:rFonts w:ascii="TH Sarabun New" w:hAnsi="TH Sarabun New" w:cs="TH Sarabun New"/>
          <w:sz w:val="26"/>
          <w:szCs w:val="26"/>
        </w:rPr>
        <w:sectPr w:rsidR="00187CCA" w:rsidRPr="00963F61" w:rsidSect="00544D52">
          <w:headerReference w:type="default" r:id="rId8"/>
          <w:footerReference w:type="default" r:id="rId9"/>
          <w:pgSz w:w="11909" w:h="16834" w:code="9"/>
          <w:pgMar w:top="720" w:right="119" w:bottom="288" w:left="1080" w:header="432" w:footer="288" w:gutter="0"/>
          <w:cols w:space="720"/>
        </w:sectPr>
      </w:pPr>
    </w:p>
    <w:p w14:paraId="5BDE864A" w14:textId="77777777" w:rsidR="00A71CAE" w:rsidRPr="00963F61" w:rsidRDefault="00A71CAE" w:rsidP="00A71CAE">
      <w:pPr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lastRenderedPageBreak/>
        <w:t>กรณีที่มีผู้เขียนร่วมที่สังกัดคณะพาณิชยศาสตร์และการบัญชี จุฬาฯ</w:t>
      </w:r>
      <w:r w:rsidR="008855D5" w:rsidRPr="00963F61">
        <w:rPr>
          <w:rFonts w:ascii="TH Sarabun New" w:hAnsi="TH Sarabun New" w:cs="TH Sarabun New"/>
          <w:sz w:val="26"/>
          <w:szCs w:val="26"/>
        </w:rPr>
        <w:t xml:space="preserve"> </w:t>
      </w:r>
      <w:r w:rsidR="008855D5" w:rsidRPr="00963F61">
        <w:rPr>
          <w:rFonts w:ascii="TH Sarabun New" w:hAnsi="TH Sarabun New" w:cs="TH Sarabun New"/>
          <w:sz w:val="26"/>
          <w:szCs w:val="26"/>
          <w:cs/>
        </w:rPr>
        <w:t>ให้ผู้เขียนร่วมลงชื่อรับทราบ</w:t>
      </w:r>
    </w:p>
    <w:p w14:paraId="02D2B282" w14:textId="155F8A3C" w:rsidR="00A71CAE" w:rsidRPr="00963F61" w:rsidRDefault="00A71CAE" w:rsidP="00A71CAE">
      <w:pPr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 xml:space="preserve">ข้าพเจ้ายินยอมให้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                               </w:t>
      </w:r>
      <w:r w:rsidR="008D4A3E" w:rsidRPr="00963F61">
        <w:rPr>
          <w:rFonts w:ascii="TH Sarabun New" w:hAnsi="TH Sarabun New" w:cs="TH Sarabun New"/>
          <w:sz w:val="26"/>
          <w:szCs w:val="26"/>
          <w:u w:val="dotted"/>
          <w:cs/>
        </w:rPr>
        <w:t xml:space="preserve">                                          </w:t>
      </w:r>
      <w:r w:rsidR="008D4A3E">
        <w:rPr>
          <w:rFonts w:ascii="TH Sarabun New" w:hAnsi="TH Sarabun New" w:cs="TH Sarabun New"/>
          <w:sz w:val="26"/>
          <w:szCs w:val="26"/>
          <w:u w:val="dotted"/>
        </w:rPr>
        <w:t xml:space="preserve">       </w:t>
      </w:r>
      <w:r w:rsidRPr="00963F61">
        <w:rPr>
          <w:rFonts w:ascii="TH Sarabun New" w:hAnsi="TH Sarabun New" w:cs="TH Sarabun New"/>
          <w:sz w:val="26"/>
          <w:szCs w:val="26"/>
          <w:cs/>
        </w:rPr>
        <w:t xml:space="preserve">เป็นผู้สมัครขอรับการสนับสนุนการตีพิมพ์บทความวิจัยที่ระบุในข้อ </w:t>
      </w:r>
      <w:r w:rsidRPr="00963F61">
        <w:rPr>
          <w:rFonts w:ascii="TH Sarabun New" w:hAnsi="TH Sarabun New" w:cs="TH Sarabun New"/>
          <w:sz w:val="26"/>
          <w:szCs w:val="26"/>
        </w:rPr>
        <w:t>2</w:t>
      </w:r>
    </w:p>
    <w:p w14:paraId="6816CEBC" w14:textId="77777777" w:rsidR="00A71CAE" w:rsidRPr="00963F61" w:rsidRDefault="00A71CAE" w:rsidP="00A71CAE">
      <w:pPr>
        <w:tabs>
          <w:tab w:val="right" w:pos="4590"/>
        </w:tabs>
        <w:outlineLvl w:val="0"/>
        <w:rPr>
          <w:rFonts w:ascii="TH Sarabun New" w:hAnsi="TH Sarabun New" w:cs="TH Sarabun New"/>
          <w:sz w:val="26"/>
          <w:szCs w:val="26"/>
        </w:rPr>
      </w:pPr>
    </w:p>
    <w:p w14:paraId="4E05F444" w14:textId="77777777" w:rsidR="00A71CAE" w:rsidRPr="00963F61" w:rsidRDefault="00A71CAE" w:rsidP="00A71CAE">
      <w:pPr>
        <w:tabs>
          <w:tab w:val="right" w:pos="4590"/>
          <w:tab w:val="left" w:pos="9000"/>
        </w:tabs>
        <w:ind w:right="-691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  <w:t>ลงชื่อ</w:t>
      </w:r>
      <w:r w:rsidRPr="00963F61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ผู้เขียนร่วม</w:t>
      </w:r>
    </w:p>
    <w:p w14:paraId="5578A9BF" w14:textId="77777777" w:rsidR="00A71CAE" w:rsidRPr="00963F61" w:rsidRDefault="00A71CAE" w:rsidP="00A71CAE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(......................................................................)</w:t>
      </w:r>
    </w:p>
    <w:p w14:paraId="1114E473" w14:textId="77777777" w:rsidR="00A71CAE" w:rsidRPr="00963F61" w:rsidRDefault="00A71CAE" w:rsidP="00A71CAE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.........../................/...............</w:t>
      </w:r>
    </w:p>
    <w:p w14:paraId="698CBE02" w14:textId="77777777" w:rsidR="00A71CAE" w:rsidRPr="00963F61" w:rsidRDefault="00A71CAE" w:rsidP="00A71CAE">
      <w:pPr>
        <w:tabs>
          <w:tab w:val="right" w:pos="4590"/>
          <w:tab w:val="left" w:pos="9000"/>
        </w:tabs>
        <w:ind w:right="-691"/>
        <w:outlineLvl w:val="0"/>
        <w:rPr>
          <w:rFonts w:ascii="TH Sarabun New" w:hAnsi="TH Sarabun New" w:cs="TH Sarabun New"/>
          <w:sz w:val="26"/>
          <w:szCs w:val="26"/>
        </w:rPr>
      </w:pPr>
    </w:p>
    <w:p w14:paraId="57622F56" w14:textId="77777777" w:rsidR="00A71CAE" w:rsidRPr="00963F61" w:rsidRDefault="00A71CAE" w:rsidP="00A71CAE">
      <w:pPr>
        <w:tabs>
          <w:tab w:val="right" w:pos="4590"/>
          <w:tab w:val="left" w:pos="9000"/>
        </w:tabs>
        <w:ind w:right="-691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  <w:t>ลงชื่อ</w:t>
      </w:r>
      <w:r w:rsidRPr="00963F61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ผู้เขียนร่วม</w:t>
      </w:r>
    </w:p>
    <w:p w14:paraId="6CBEE38F" w14:textId="77777777" w:rsidR="00A71CAE" w:rsidRPr="00963F61" w:rsidRDefault="00A71CAE" w:rsidP="00A71CAE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(......................................................................)</w:t>
      </w:r>
    </w:p>
    <w:p w14:paraId="722CE5AC" w14:textId="77777777" w:rsidR="00A71CAE" w:rsidRPr="00963F61" w:rsidRDefault="00A71CAE" w:rsidP="00A71CAE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.........../................/...............</w:t>
      </w:r>
    </w:p>
    <w:p w14:paraId="3F73FA16" w14:textId="77777777" w:rsidR="00827330" w:rsidRPr="00963F61" w:rsidRDefault="00827330" w:rsidP="00A71CAE">
      <w:pPr>
        <w:tabs>
          <w:tab w:val="right" w:pos="4590"/>
          <w:tab w:val="left" w:pos="9000"/>
        </w:tabs>
        <w:ind w:right="-691"/>
        <w:outlineLvl w:val="0"/>
        <w:rPr>
          <w:rFonts w:ascii="TH Sarabun New" w:hAnsi="TH Sarabun New" w:cs="TH Sarabun New"/>
          <w:sz w:val="26"/>
          <w:szCs w:val="26"/>
        </w:rPr>
      </w:pPr>
    </w:p>
    <w:p w14:paraId="5F4DE88B" w14:textId="77777777" w:rsidR="00A71CAE" w:rsidRPr="00963F61" w:rsidRDefault="00A71CAE" w:rsidP="00A71CAE">
      <w:pPr>
        <w:tabs>
          <w:tab w:val="right" w:pos="4590"/>
          <w:tab w:val="left" w:pos="9000"/>
        </w:tabs>
        <w:ind w:right="-691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  <w:t>ลงชื่อ</w:t>
      </w:r>
      <w:r w:rsidRPr="00963F61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ผู้เขียนร่วม</w:t>
      </w:r>
    </w:p>
    <w:p w14:paraId="4ADF126F" w14:textId="77777777" w:rsidR="00A71CAE" w:rsidRPr="00963F61" w:rsidRDefault="00A71CAE" w:rsidP="00A71CAE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(......................................................................)</w:t>
      </w:r>
    </w:p>
    <w:p w14:paraId="6AD3026A" w14:textId="77777777" w:rsidR="00A71CAE" w:rsidRPr="00963F61" w:rsidRDefault="00A71CAE" w:rsidP="00A71CAE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.........../................/...............</w:t>
      </w:r>
    </w:p>
    <w:p w14:paraId="3C109166" w14:textId="77777777" w:rsidR="00A71CAE" w:rsidRPr="00963F61" w:rsidRDefault="00A71CAE" w:rsidP="00A71CAE">
      <w:pPr>
        <w:rPr>
          <w:rFonts w:ascii="TH Sarabun New" w:hAnsi="TH Sarabun New" w:cs="TH Sarabun New"/>
          <w:sz w:val="26"/>
          <w:szCs w:val="26"/>
        </w:rPr>
      </w:pPr>
    </w:p>
    <w:p w14:paraId="62A6B751" w14:textId="77777777" w:rsidR="00827330" w:rsidRPr="00963F61" w:rsidRDefault="00827330" w:rsidP="00827330">
      <w:pPr>
        <w:tabs>
          <w:tab w:val="right" w:pos="4590"/>
          <w:tab w:val="left" w:pos="9000"/>
        </w:tabs>
        <w:ind w:right="-691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  <w:t>ลงชื่อ</w:t>
      </w:r>
      <w:r w:rsidRPr="00963F61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ผู้เขียนร่วม</w:t>
      </w:r>
    </w:p>
    <w:p w14:paraId="30D38049" w14:textId="77777777" w:rsidR="00827330" w:rsidRPr="00963F61" w:rsidRDefault="00827330" w:rsidP="00827330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(......................................................................)</w:t>
      </w:r>
    </w:p>
    <w:p w14:paraId="3CED2C8A" w14:textId="77777777" w:rsidR="00827330" w:rsidRPr="00963F61" w:rsidRDefault="00827330" w:rsidP="00827330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.........../................/...............</w:t>
      </w:r>
    </w:p>
    <w:p w14:paraId="71D27090" w14:textId="77777777" w:rsidR="00827330" w:rsidRPr="00963F61" w:rsidRDefault="00827330" w:rsidP="00827330">
      <w:pPr>
        <w:tabs>
          <w:tab w:val="right" w:pos="4590"/>
          <w:tab w:val="left" w:pos="9000"/>
        </w:tabs>
        <w:ind w:right="-691"/>
        <w:outlineLvl w:val="0"/>
        <w:rPr>
          <w:rFonts w:ascii="TH Sarabun New" w:hAnsi="TH Sarabun New" w:cs="TH Sarabun New"/>
          <w:sz w:val="26"/>
          <w:szCs w:val="26"/>
        </w:rPr>
      </w:pPr>
    </w:p>
    <w:p w14:paraId="31353AA0" w14:textId="77777777" w:rsidR="00827330" w:rsidRPr="00963F61" w:rsidRDefault="00827330" w:rsidP="00827330">
      <w:pPr>
        <w:tabs>
          <w:tab w:val="right" w:pos="4590"/>
          <w:tab w:val="left" w:pos="9000"/>
        </w:tabs>
        <w:ind w:right="-691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63F61">
        <w:rPr>
          <w:rFonts w:ascii="TH Sarabun New" w:hAnsi="TH Sarabun New" w:cs="TH Sarabun New"/>
          <w:sz w:val="26"/>
          <w:szCs w:val="26"/>
          <w:cs/>
        </w:rPr>
        <w:tab/>
        <w:t>ลงชื่อ</w:t>
      </w:r>
      <w:r w:rsidRPr="00963F61">
        <w:rPr>
          <w:rFonts w:ascii="TH Sarabun New" w:hAnsi="TH Sarabun New" w:cs="TH Sarabun New"/>
          <w:sz w:val="26"/>
          <w:szCs w:val="26"/>
        </w:rPr>
        <w:tab/>
      </w:r>
      <w:r w:rsidRPr="00963F61">
        <w:rPr>
          <w:rFonts w:ascii="TH Sarabun New" w:hAnsi="TH Sarabun New" w:cs="TH Sarabun New"/>
          <w:sz w:val="26"/>
          <w:szCs w:val="26"/>
          <w:cs/>
        </w:rPr>
        <w:t>ผู้เขียนร่วม</w:t>
      </w:r>
    </w:p>
    <w:p w14:paraId="6216DEC5" w14:textId="77777777" w:rsidR="00827330" w:rsidRPr="00963F61" w:rsidRDefault="00827330" w:rsidP="00827330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(......................................................................)</w:t>
      </w:r>
    </w:p>
    <w:p w14:paraId="226D12D2" w14:textId="77777777" w:rsidR="00827330" w:rsidRPr="00963F61" w:rsidRDefault="00827330" w:rsidP="00827330">
      <w:pPr>
        <w:tabs>
          <w:tab w:val="center" w:pos="6840"/>
        </w:tabs>
        <w:rPr>
          <w:rFonts w:ascii="TH Sarabun New" w:hAnsi="TH Sarabun New" w:cs="TH Sarabun New"/>
          <w:sz w:val="26"/>
          <w:szCs w:val="26"/>
        </w:rPr>
      </w:pPr>
      <w:r w:rsidRPr="00963F61">
        <w:rPr>
          <w:rFonts w:ascii="TH Sarabun New" w:hAnsi="TH Sarabun New" w:cs="TH Sarabun New"/>
          <w:sz w:val="26"/>
          <w:szCs w:val="26"/>
        </w:rPr>
        <w:tab/>
        <w:t>.........../................/...............</w:t>
      </w:r>
    </w:p>
    <w:p w14:paraId="4D77C14E" w14:textId="79DD1D1C" w:rsidR="00827330" w:rsidRDefault="00D45C3A" w:rsidP="00931D9F">
      <w:pPr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</w:p>
    <w:p w14:paraId="5FD2D8C5" w14:textId="77777777" w:rsidR="00D45C3A" w:rsidRDefault="00D45C3A" w:rsidP="00931D9F">
      <w:pPr>
        <w:rPr>
          <w:rFonts w:ascii="TH Sarabun New" w:hAnsi="TH Sarabun New" w:cs="TH Sarabun New"/>
          <w:sz w:val="26"/>
          <w:szCs w:val="26"/>
        </w:rPr>
      </w:pPr>
    </w:p>
    <w:p w14:paraId="56C8C6F6" w14:textId="77777777" w:rsidR="00D45C3A" w:rsidRDefault="00D45C3A" w:rsidP="00931D9F">
      <w:pPr>
        <w:rPr>
          <w:rFonts w:ascii="TH Sarabun New" w:hAnsi="TH Sarabun New" w:cs="TH Sarabun New"/>
          <w:sz w:val="26"/>
          <w:szCs w:val="26"/>
        </w:rPr>
      </w:pPr>
    </w:p>
    <w:p w14:paraId="786CCDE7" w14:textId="77777777" w:rsidR="00D45C3A" w:rsidRDefault="00D45C3A" w:rsidP="00931D9F">
      <w:pPr>
        <w:rPr>
          <w:rFonts w:ascii="TH Sarabun New" w:hAnsi="TH Sarabun New" w:cs="TH Sarabun New"/>
          <w:sz w:val="26"/>
          <w:szCs w:val="26"/>
        </w:rPr>
      </w:pPr>
    </w:p>
    <w:p w14:paraId="5D2DF952" w14:textId="77777777" w:rsidR="00D45C3A" w:rsidRDefault="00D45C3A" w:rsidP="00931D9F">
      <w:pPr>
        <w:rPr>
          <w:rFonts w:ascii="TH Sarabun New" w:hAnsi="TH Sarabun New" w:cs="TH Sarabun New"/>
          <w:sz w:val="26"/>
          <w:szCs w:val="26"/>
        </w:rPr>
      </w:pPr>
    </w:p>
    <w:p w14:paraId="1ADF84C5" w14:textId="77777777" w:rsidR="00D45C3A" w:rsidRPr="00963F61" w:rsidRDefault="00D45C3A" w:rsidP="00A71CAE">
      <w:pPr>
        <w:rPr>
          <w:rFonts w:ascii="TH Sarabun New" w:hAnsi="TH Sarabun New" w:cs="TH Sarabun New"/>
          <w:sz w:val="26"/>
          <w:szCs w:val="26"/>
        </w:rPr>
      </w:pPr>
    </w:p>
    <w:sectPr w:rsidR="00D45C3A" w:rsidRPr="00963F61" w:rsidSect="008855D5">
      <w:pgSz w:w="11909" w:h="16834" w:code="9"/>
      <w:pgMar w:top="1440" w:right="1080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1BA4" w14:textId="77777777" w:rsidR="004F36DB" w:rsidRDefault="004F36DB">
      <w:r>
        <w:separator/>
      </w:r>
    </w:p>
  </w:endnote>
  <w:endnote w:type="continuationSeparator" w:id="0">
    <w:p w14:paraId="7B0E9B37" w14:textId="77777777" w:rsidR="004F36DB" w:rsidRDefault="004F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343AB81-9179-4FC3-8352-9144CD1235E8}"/>
    <w:embedItalic r:id="rId2" w:fontKey="{767FE822-A27C-4440-AEA9-0985D8F21215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3" w:fontKey="{8CBB337F-AA92-4BB1-9951-EA1014D9410B}"/>
    <w:embedBold r:id="rId4" w:fontKey="{559033B2-8F8A-4396-B1DA-3546A3FDE82A}"/>
    <w:embedItalic r:id="rId5" w:fontKey="{CC6A2D7E-ABA1-4B82-AAD2-1A76014B39A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798FF39B-5680-47C4-B724-9AD12CD4AEDF}"/>
    <w:embedBold r:id="rId7" w:fontKey="{1D64E4DB-189B-4C17-B306-DD6C9CED61A6}"/>
    <w:embedItalic r:id="rId8" w:fontKey="{3452846C-02C1-456A-8E2A-AB24A09E5CD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AE83" w14:textId="1250108A" w:rsidR="00DD50F5" w:rsidRPr="00DA0BC1" w:rsidRDefault="00E1667D" w:rsidP="00120397">
    <w:pPr>
      <w:pStyle w:val="Footer"/>
    </w:pPr>
    <w:r>
      <w:rPr>
        <w:vanish/>
      </w:rPr>
      <w:fldChar w:fldCharType="begin"/>
    </w:r>
    <w:r>
      <w:rPr>
        <w:vanish/>
      </w:rPr>
      <w:instrText xml:space="preserve"> FILENAME \p \* MERGEFORMAT </w:instrText>
    </w:r>
    <w:r>
      <w:rPr>
        <w:vanish/>
      </w:rPr>
      <w:fldChar w:fldCharType="separate"/>
    </w:r>
    <w:r w:rsidR="00E26F1D" w:rsidRPr="00E26F1D">
      <w:rPr>
        <w:vanish/>
      </w:rPr>
      <w:t>E:\AssocDean\</w:t>
    </w:r>
    <w:r w:rsidR="00E26F1D" w:rsidRPr="00E26F1D">
      <w:rPr>
        <w:vanish/>
        <w:cs/>
      </w:rPr>
      <w:t>ฟอร์มขอรางวัลตีพิมพ์</w:t>
    </w:r>
    <w:r w:rsidR="00E26F1D" w:rsidRPr="00E26F1D">
      <w:rPr>
        <w:vanish/>
      </w:rPr>
      <w:t>55.docx</w:t>
    </w:r>
    <w:r>
      <w:rPr>
        <w:vanish/>
      </w:rPr>
      <w:fldChar w:fldCharType="end"/>
    </w:r>
    <w:r w:rsidR="00DD50F5" w:rsidRPr="00123DB4">
      <w:rPr>
        <w:vanish/>
      </w:rPr>
      <w:t xml:space="preserve"> Last updated </w:t>
    </w:r>
    <w:r w:rsidR="009E45E6" w:rsidRPr="00123DB4">
      <w:rPr>
        <w:vanish/>
      </w:rPr>
      <w:fldChar w:fldCharType="begin"/>
    </w:r>
    <w:r w:rsidR="00DD50F5" w:rsidRPr="00123DB4">
      <w:rPr>
        <w:vanish/>
      </w:rPr>
      <w:instrText xml:space="preserve"> SAVEDATE \@ "MMM d, yy" \* MERGEFORMAT </w:instrText>
    </w:r>
    <w:r w:rsidR="009E45E6" w:rsidRPr="00123DB4">
      <w:rPr>
        <w:vanish/>
      </w:rPr>
      <w:fldChar w:fldCharType="separate"/>
    </w:r>
    <w:r w:rsidR="00474EC0">
      <w:rPr>
        <w:vanish/>
      </w:rPr>
      <w:t>Dec 22, 22</w:t>
    </w:r>
    <w:r w:rsidR="009E45E6" w:rsidRPr="00123DB4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997" w14:textId="77777777" w:rsidR="004F36DB" w:rsidRDefault="004F36DB">
      <w:r>
        <w:separator/>
      </w:r>
    </w:p>
  </w:footnote>
  <w:footnote w:type="continuationSeparator" w:id="0">
    <w:p w14:paraId="0FCBEEF4" w14:textId="77777777" w:rsidR="004F36DB" w:rsidRDefault="004F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5E32" w14:textId="77777777" w:rsidR="00DD50F5" w:rsidRPr="005C37B2" w:rsidRDefault="00DD50F5" w:rsidP="00F406F7">
    <w:pPr>
      <w:pStyle w:val="Header"/>
      <w:tabs>
        <w:tab w:val="right" w:pos="9720"/>
      </w:tabs>
      <w:rPr>
        <w:color w:val="333333"/>
      </w:rPr>
    </w:pPr>
    <w:r w:rsidRPr="005C37B2">
      <w:rPr>
        <w:rFonts w:hint="cs"/>
        <w:color w:val="333333"/>
        <w:cs/>
      </w:rPr>
      <w:t>ฝ่ายวิจัย คณะพาณิชยศาสตร์และการบัญชี จุฬาฯ</w:t>
    </w:r>
    <w:r w:rsidRPr="005C37B2">
      <w:rPr>
        <w:rFonts w:hint="cs"/>
        <w:color w:val="333333"/>
        <w:cs/>
      </w:rPr>
      <w:tab/>
      <w:t xml:space="preserve">หน้า </w:t>
    </w:r>
    <w:r w:rsidR="009E45E6" w:rsidRPr="005C37B2">
      <w:rPr>
        <w:rStyle w:val="PageNumber"/>
        <w:color w:val="333333"/>
      </w:rPr>
      <w:fldChar w:fldCharType="begin"/>
    </w:r>
    <w:r w:rsidRPr="005C37B2">
      <w:rPr>
        <w:rStyle w:val="PageNumber"/>
        <w:color w:val="333333"/>
      </w:rPr>
      <w:instrText xml:space="preserve"> PAGE </w:instrText>
    </w:r>
    <w:r w:rsidR="009E45E6" w:rsidRPr="005C37B2">
      <w:rPr>
        <w:rStyle w:val="PageNumber"/>
        <w:color w:val="333333"/>
      </w:rPr>
      <w:fldChar w:fldCharType="separate"/>
    </w:r>
    <w:r w:rsidR="00C15398">
      <w:rPr>
        <w:rStyle w:val="PageNumber"/>
        <w:noProof/>
        <w:color w:val="333333"/>
      </w:rPr>
      <w:t>1</w:t>
    </w:r>
    <w:r w:rsidR="009E45E6" w:rsidRPr="005C37B2">
      <w:rPr>
        <w:rStyle w:val="PageNumber"/>
        <w:color w:val="33333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D23"/>
    <w:multiLevelType w:val="hybridMultilevel"/>
    <w:tmpl w:val="A9465046"/>
    <w:lvl w:ilvl="0" w:tplc="3968C81E">
      <w:start w:val="1"/>
      <w:numFmt w:val="bullet"/>
      <w:pStyle w:val="tableBullet1"/>
      <w:lvlText w:val=""/>
      <w:lvlJc w:val="left"/>
      <w:pPr>
        <w:tabs>
          <w:tab w:val="num" w:pos="288"/>
        </w:tabs>
        <w:ind w:left="360" w:hanging="288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4E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B53"/>
    <w:multiLevelType w:val="hybridMultilevel"/>
    <w:tmpl w:val="7914943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72EF9A">
      <w:start w:val="1"/>
      <w:numFmt w:val="bullet"/>
      <w:pStyle w:val="Bullet3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16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3BBC"/>
    <w:multiLevelType w:val="multilevel"/>
    <w:tmpl w:val="25D83A8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3878"/>
    <w:multiLevelType w:val="multilevel"/>
    <w:tmpl w:val="08341F2A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154"/>
    <w:multiLevelType w:val="hybridMultilevel"/>
    <w:tmpl w:val="FAE8264A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C3E618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4EC6"/>
    <w:multiLevelType w:val="hybridMultilevel"/>
    <w:tmpl w:val="279A9AA8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3A6849A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50D29"/>
    <w:multiLevelType w:val="hybridMultilevel"/>
    <w:tmpl w:val="03201F06"/>
    <w:lvl w:ilvl="0" w:tplc="84423E50">
      <w:start w:val="1"/>
      <w:numFmt w:val="bullet"/>
      <w:pStyle w:val="tableBullet2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sz w:val="18"/>
        <w:szCs w:val="20"/>
      </w:rPr>
    </w:lvl>
    <w:lvl w:ilvl="1" w:tplc="44E6918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029A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54C3A"/>
    <w:multiLevelType w:val="hybridMultilevel"/>
    <w:tmpl w:val="F20A29A8"/>
    <w:lvl w:ilvl="0" w:tplc="9720136E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A7710">
      <w:start w:val="1"/>
      <w:numFmt w:val="bullet"/>
      <w:pStyle w:val="Bullet5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004BA"/>
    <w:multiLevelType w:val="hybridMultilevel"/>
    <w:tmpl w:val="AD4EF88A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28AC438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425"/>
    <w:multiLevelType w:val="multilevel"/>
    <w:tmpl w:val="83CCC80C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E7A15"/>
    <w:multiLevelType w:val="hybridMultilevel"/>
    <w:tmpl w:val="D924D74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858E2AC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54FD"/>
    <w:multiLevelType w:val="hybridMultilevel"/>
    <w:tmpl w:val="D1B0E34E"/>
    <w:lvl w:ilvl="0" w:tplc="46F6D9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68B20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6C7F88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F6502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E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2F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0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E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48F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42B2A"/>
    <w:multiLevelType w:val="multilevel"/>
    <w:tmpl w:val="B66015A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87993"/>
    <w:multiLevelType w:val="multilevel"/>
    <w:tmpl w:val="4E7EBE62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F008C"/>
    <w:multiLevelType w:val="multilevel"/>
    <w:tmpl w:val="3454D23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16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3855"/>
    <w:multiLevelType w:val="hybridMultilevel"/>
    <w:tmpl w:val="61F8F46E"/>
    <w:lvl w:ilvl="0" w:tplc="8FEE26C6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90B4">
      <w:start w:val="1"/>
      <w:numFmt w:val="bullet"/>
      <w:pStyle w:val="Bullet6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029C7"/>
    <w:multiLevelType w:val="hybridMultilevel"/>
    <w:tmpl w:val="5E72BA1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AD6878A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16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022F"/>
    <w:multiLevelType w:val="hybridMultilevel"/>
    <w:tmpl w:val="9AF0967E"/>
    <w:lvl w:ilvl="0" w:tplc="E32A87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ED5807E6">
      <w:start w:val="1"/>
      <w:numFmt w:val="bullet"/>
      <w:pStyle w:val="Bullet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511FA"/>
    <w:multiLevelType w:val="hybridMultilevel"/>
    <w:tmpl w:val="3EDA8BC6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01520CC4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CBB"/>
    <w:multiLevelType w:val="multilevel"/>
    <w:tmpl w:val="AE56853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491"/>
    <w:multiLevelType w:val="multilevel"/>
    <w:tmpl w:val="520018AE"/>
    <w:lvl w:ilvl="0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A4109"/>
    <w:multiLevelType w:val="hybridMultilevel"/>
    <w:tmpl w:val="CF30F790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EDD6C772">
      <w:start w:val="1"/>
      <w:numFmt w:val="bullet"/>
      <w:pStyle w:val="Bullet4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20CC6"/>
    <w:multiLevelType w:val="hybridMultilevel"/>
    <w:tmpl w:val="19508424"/>
    <w:lvl w:ilvl="0" w:tplc="9720136E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0C42A">
      <w:start w:val="1"/>
      <w:numFmt w:val="bullet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E6AEE"/>
    <w:multiLevelType w:val="multilevel"/>
    <w:tmpl w:val="38429EA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E480E"/>
    <w:multiLevelType w:val="hybridMultilevel"/>
    <w:tmpl w:val="EBB2B0E0"/>
    <w:lvl w:ilvl="0" w:tplc="46F6D9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F7E246CA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FC6C7F88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F6502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E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2F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0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E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48F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67A77"/>
    <w:multiLevelType w:val="hybridMultilevel"/>
    <w:tmpl w:val="FA60E86C"/>
    <w:lvl w:ilvl="0" w:tplc="21C25972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C13AA"/>
    <w:multiLevelType w:val="hybridMultilevel"/>
    <w:tmpl w:val="C7489146"/>
    <w:lvl w:ilvl="0" w:tplc="E32A87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40CAF09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27274">
    <w:abstractNumId w:val="0"/>
  </w:num>
  <w:num w:numId="2" w16cid:durableId="185026818">
    <w:abstractNumId w:val="6"/>
  </w:num>
  <w:num w:numId="3" w16cid:durableId="1041172260">
    <w:abstractNumId w:val="26"/>
  </w:num>
  <w:num w:numId="4" w16cid:durableId="142356815">
    <w:abstractNumId w:val="11"/>
  </w:num>
  <w:num w:numId="5" w16cid:durableId="1044407533">
    <w:abstractNumId w:val="15"/>
  </w:num>
  <w:num w:numId="6" w16cid:durableId="1103379649">
    <w:abstractNumId w:val="22"/>
  </w:num>
  <w:num w:numId="7" w16cid:durableId="993530780">
    <w:abstractNumId w:val="18"/>
  </w:num>
  <w:num w:numId="8" w16cid:durableId="167598496">
    <w:abstractNumId w:val="16"/>
  </w:num>
  <w:num w:numId="9" w16cid:durableId="789591741">
    <w:abstractNumId w:val="13"/>
  </w:num>
  <w:num w:numId="10" w16cid:durableId="1500580074">
    <w:abstractNumId w:val="17"/>
  </w:num>
  <w:num w:numId="11" w16cid:durableId="417095076">
    <w:abstractNumId w:val="23"/>
  </w:num>
  <w:num w:numId="12" w16cid:durableId="1898710111">
    <w:abstractNumId w:val="24"/>
  </w:num>
  <w:num w:numId="13" w16cid:durableId="1951618348">
    <w:abstractNumId w:val="14"/>
  </w:num>
  <w:num w:numId="14" w16cid:durableId="39715156">
    <w:abstractNumId w:val="5"/>
  </w:num>
  <w:num w:numId="15" w16cid:durableId="1021510003">
    <w:abstractNumId w:val="19"/>
  </w:num>
  <w:num w:numId="16" w16cid:durableId="643857711">
    <w:abstractNumId w:val="4"/>
  </w:num>
  <w:num w:numId="17" w16cid:durableId="1163856015">
    <w:abstractNumId w:val="2"/>
  </w:num>
  <w:num w:numId="18" w16cid:durableId="1936092231">
    <w:abstractNumId w:val="21"/>
  </w:num>
  <w:num w:numId="19" w16cid:durableId="516307857">
    <w:abstractNumId w:val="20"/>
  </w:num>
  <w:num w:numId="20" w16cid:durableId="1475830942">
    <w:abstractNumId w:val="7"/>
  </w:num>
  <w:num w:numId="21" w16cid:durableId="965620554">
    <w:abstractNumId w:val="12"/>
  </w:num>
  <w:num w:numId="22" w16cid:durableId="1845052290">
    <w:abstractNumId w:val="10"/>
  </w:num>
  <w:num w:numId="23" w16cid:durableId="1988168383">
    <w:abstractNumId w:val="9"/>
  </w:num>
  <w:num w:numId="24" w16cid:durableId="1584753755">
    <w:abstractNumId w:val="8"/>
  </w:num>
  <w:num w:numId="25" w16cid:durableId="1632321850">
    <w:abstractNumId w:val="3"/>
  </w:num>
  <w:num w:numId="26" w16cid:durableId="957368973">
    <w:abstractNumId w:val="1"/>
  </w:num>
  <w:num w:numId="27" w16cid:durableId="4099347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32"/>
    <w:rsid w:val="00001A64"/>
    <w:rsid w:val="000116D3"/>
    <w:rsid w:val="0002154F"/>
    <w:rsid w:val="00046DD5"/>
    <w:rsid w:val="000708FD"/>
    <w:rsid w:val="00070924"/>
    <w:rsid w:val="00074FFA"/>
    <w:rsid w:val="00077C59"/>
    <w:rsid w:val="0008236C"/>
    <w:rsid w:val="00090F22"/>
    <w:rsid w:val="00091529"/>
    <w:rsid w:val="00094396"/>
    <w:rsid w:val="00095FAA"/>
    <w:rsid w:val="000A10C5"/>
    <w:rsid w:val="000A76BB"/>
    <w:rsid w:val="000B3D58"/>
    <w:rsid w:val="000E5219"/>
    <w:rsid w:val="000E7233"/>
    <w:rsid w:val="000F3242"/>
    <w:rsid w:val="000F3292"/>
    <w:rsid w:val="000F4405"/>
    <w:rsid w:val="00116187"/>
    <w:rsid w:val="00117998"/>
    <w:rsid w:val="00120334"/>
    <w:rsid w:val="00120397"/>
    <w:rsid w:val="0012271B"/>
    <w:rsid w:val="0012280A"/>
    <w:rsid w:val="00123DB4"/>
    <w:rsid w:val="001314A0"/>
    <w:rsid w:val="0013399F"/>
    <w:rsid w:val="0013511D"/>
    <w:rsid w:val="00147387"/>
    <w:rsid w:val="0015099E"/>
    <w:rsid w:val="0015174A"/>
    <w:rsid w:val="00156FA4"/>
    <w:rsid w:val="00163558"/>
    <w:rsid w:val="001643D3"/>
    <w:rsid w:val="001678AB"/>
    <w:rsid w:val="0017671C"/>
    <w:rsid w:val="00187AA8"/>
    <w:rsid w:val="00187CCA"/>
    <w:rsid w:val="0019662B"/>
    <w:rsid w:val="001A265F"/>
    <w:rsid w:val="001A76DA"/>
    <w:rsid w:val="001B56D2"/>
    <w:rsid w:val="001B5789"/>
    <w:rsid w:val="001C5446"/>
    <w:rsid w:val="001D02C5"/>
    <w:rsid w:val="001E6515"/>
    <w:rsid w:val="001F7A4D"/>
    <w:rsid w:val="0020105B"/>
    <w:rsid w:val="00204B05"/>
    <w:rsid w:val="00214476"/>
    <w:rsid w:val="00242773"/>
    <w:rsid w:val="00253824"/>
    <w:rsid w:val="002564D4"/>
    <w:rsid w:val="002606C5"/>
    <w:rsid w:val="002857D3"/>
    <w:rsid w:val="0028683D"/>
    <w:rsid w:val="00294E07"/>
    <w:rsid w:val="00296119"/>
    <w:rsid w:val="00296547"/>
    <w:rsid w:val="002A1040"/>
    <w:rsid w:val="002A49F1"/>
    <w:rsid w:val="002A7E2B"/>
    <w:rsid w:val="002B05CA"/>
    <w:rsid w:val="002B28DC"/>
    <w:rsid w:val="002C20B9"/>
    <w:rsid w:val="002E1B8F"/>
    <w:rsid w:val="002E1E9F"/>
    <w:rsid w:val="002F3129"/>
    <w:rsid w:val="002F5EEA"/>
    <w:rsid w:val="002F74EC"/>
    <w:rsid w:val="00301185"/>
    <w:rsid w:val="0033042A"/>
    <w:rsid w:val="00330EF1"/>
    <w:rsid w:val="003351F8"/>
    <w:rsid w:val="00335F6C"/>
    <w:rsid w:val="0034274A"/>
    <w:rsid w:val="00343AB8"/>
    <w:rsid w:val="00361335"/>
    <w:rsid w:val="0036396C"/>
    <w:rsid w:val="003653D1"/>
    <w:rsid w:val="00380620"/>
    <w:rsid w:val="00387046"/>
    <w:rsid w:val="003925E9"/>
    <w:rsid w:val="003B0C76"/>
    <w:rsid w:val="003B6DCD"/>
    <w:rsid w:val="003B6F49"/>
    <w:rsid w:val="003C05B5"/>
    <w:rsid w:val="003C5258"/>
    <w:rsid w:val="003C56FD"/>
    <w:rsid w:val="003E32C5"/>
    <w:rsid w:val="003E4E01"/>
    <w:rsid w:val="00402A28"/>
    <w:rsid w:val="0041202A"/>
    <w:rsid w:val="00425171"/>
    <w:rsid w:val="00425ECD"/>
    <w:rsid w:val="00431F74"/>
    <w:rsid w:val="004450DB"/>
    <w:rsid w:val="00461EAE"/>
    <w:rsid w:val="00474EC0"/>
    <w:rsid w:val="00476F27"/>
    <w:rsid w:val="004874C1"/>
    <w:rsid w:val="0049088B"/>
    <w:rsid w:val="00491DB2"/>
    <w:rsid w:val="004A2CBE"/>
    <w:rsid w:val="004A31EA"/>
    <w:rsid w:val="004A5A5C"/>
    <w:rsid w:val="004B12FF"/>
    <w:rsid w:val="004C463A"/>
    <w:rsid w:val="004F18C5"/>
    <w:rsid w:val="004F1E00"/>
    <w:rsid w:val="004F36DB"/>
    <w:rsid w:val="004F5538"/>
    <w:rsid w:val="005125B7"/>
    <w:rsid w:val="00513BC4"/>
    <w:rsid w:val="00544D52"/>
    <w:rsid w:val="00547029"/>
    <w:rsid w:val="00551D80"/>
    <w:rsid w:val="00554E49"/>
    <w:rsid w:val="00566DA3"/>
    <w:rsid w:val="00570528"/>
    <w:rsid w:val="00573A1A"/>
    <w:rsid w:val="00581232"/>
    <w:rsid w:val="00581336"/>
    <w:rsid w:val="00583F89"/>
    <w:rsid w:val="005922C7"/>
    <w:rsid w:val="005A367D"/>
    <w:rsid w:val="005B30FD"/>
    <w:rsid w:val="005C37B2"/>
    <w:rsid w:val="005E6571"/>
    <w:rsid w:val="005E7C4A"/>
    <w:rsid w:val="005F0D06"/>
    <w:rsid w:val="005F427D"/>
    <w:rsid w:val="005F4778"/>
    <w:rsid w:val="00604796"/>
    <w:rsid w:val="00612FA9"/>
    <w:rsid w:val="00613D27"/>
    <w:rsid w:val="00630444"/>
    <w:rsid w:val="00646B60"/>
    <w:rsid w:val="006473A0"/>
    <w:rsid w:val="00651AD0"/>
    <w:rsid w:val="006520FB"/>
    <w:rsid w:val="00654681"/>
    <w:rsid w:val="006A0A8B"/>
    <w:rsid w:val="006A3119"/>
    <w:rsid w:val="006A3B0D"/>
    <w:rsid w:val="006A78E3"/>
    <w:rsid w:val="006B2461"/>
    <w:rsid w:val="006C4EC5"/>
    <w:rsid w:val="006D13BE"/>
    <w:rsid w:val="006F0FD1"/>
    <w:rsid w:val="006F1018"/>
    <w:rsid w:val="00702CB2"/>
    <w:rsid w:val="00741C73"/>
    <w:rsid w:val="007541F2"/>
    <w:rsid w:val="007563E1"/>
    <w:rsid w:val="00770015"/>
    <w:rsid w:val="007A3F12"/>
    <w:rsid w:val="007C3215"/>
    <w:rsid w:val="007D1F93"/>
    <w:rsid w:val="007D6F85"/>
    <w:rsid w:val="007F62D8"/>
    <w:rsid w:val="00800AFD"/>
    <w:rsid w:val="00806AF5"/>
    <w:rsid w:val="0082403E"/>
    <w:rsid w:val="00824D83"/>
    <w:rsid w:val="00827330"/>
    <w:rsid w:val="008435BE"/>
    <w:rsid w:val="00843A74"/>
    <w:rsid w:val="008448A7"/>
    <w:rsid w:val="0086470A"/>
    <w:rsid w:val="00867B0E"/>
    <w:rsid w:val="008855D5"/>
    <w:rsid w:val="008867DE"/>
    <w:rsid w:val="008931D0"/>
    <w:rsid w:val="00894FAD"/>
    <w:rsid w:val="008A301E"/>
    <w:rsid w:val="008C6521"/>
    <w:rsid w:val="008D1EBC"/>
    <w:rsid w:val="008D4A3E"/>
    <w:rsid w:val="008E20BF"/>
    <w:rsid w:val="008E5F14"/>
    <w:rsid w:val="008E6C58"/>
    <w:rsid w:val="00901AD9"/>
    <w:rsid w:val="00901B08"/>
    <w:rsid w:val="009022C3"/>
    <w:rsid w:val="0090664A"/>
    <w:rsid w:val="00910BAF"/>
    <w:rsid w:val="00912071"/>
    <w:rsid w:val="0092052D"/>
    <w:rsid w:val="00922A68"/>
    <w:rsid w:val="0092621A"/>
    <w:rsid w:val="0092759C"/>
    <w:rsid w:val="00931D9F"/>
    <w:rsid w:val="00940574"/>
    <w:rsid w:val="00943D89"/>
    <w:rsid w:val="0095654E"/>
    <w:rsid w:val="00963F61"/>
    <w:rsid w:val="00966BC9"/>
    <w:rsid w:val="009736B3"/>
    <w:rsid w:val="009764F2"/>
    <w:rsid w:val="009A7C77"/>
    <w:rsid w:val="009C0A24"/>
    <w:rsid w:val="009C1D21"/>
    <w:rsid w:val="009C49BE"/>
    <w:rsid w:val="009E2970"/>
    <w:rsid w:val="009E45E6"/>
    <w:rsid w:val="009F4413"/>
    <w:rsid w:val="00A0169E"/>
    <w:rsid w:val="00A055DD"/>
    <w:rsid w:val="00A5326D"/>
    <w:rsid w:val="00A66228"/>
    <w:rsid w:val="00A71CAE"/>
    <w:rsid w:val="00A825A1"/>
    <w:rsid w:val="00A82E6F"/>
    <w:rsid w:val="00A839BA"/>
    <w:rsid w:val="00A848E5"/>
    <w:rsid w:val="00AA0405"/>
    <w:rsid w:val="00AB5E88"/>
    <w:rsid w:val="00AC1D70"/>
    <w:rsid w:val="00AC4803"/>
    <w:rsid w:val="00AD4B26"/>
    <w:rsid w:val="00AD77DD"/>
    <w:rsid w:val="00AE145E"/>
    <w:rsid w:val="00AE50EA"/>
    <w:rsid w:val="00AE54DB"/>
    <w:rsid w:val="00AE7E1C"/>
    <w:rsid w:val="00B00B8C"/>
    <w:rsid w:val="00B0587C"/>
    <w:rsid w:val="00B15899"/>
    <w:rsid w:val="00B21DD6"/>
    <w:rsid w:val="00B223ED"/>
    <w:rsid w:val="00B31C78"/>
    <w:rsid w:val="00B41FFE"/>
    <w:rsid w:val="00B50239"/>
    <w:rsid w:val="00B60B81"/>
    <w:rsid w:val="00B6458A"/>
    <w:rsid w:val="00B64BAC"/>
    <w:rsid w:val="00B734D0"/>
    <w:rsid w:val="00B95623"/>
    <w:rsid w:val="00BA1A42"/>
    <w:rsid w:val="00BB08A4"/>
    <w:rsid w:val="00BB0B88"/>
    <w:rsid w:val="00BB6110"/>
    <w:rsid w:val="00BC05D8"/>
    <w:rsid w:val="00BC4B52"/>
    <w:rsid w:val="00BC778C"/>
    <w:rsid w:val="00BD2695"/>
    <w:rsid w:val="00BD5C2F"/>
    <w:rsid w:val="00BD7697"/>
    <w:rsid w:val="00BE2DAC"/>
    <w:rsid w:val="00BF13FD"/>
    <w:rsid w:val="00BF45B7"/>
    <w:rsid w:val="00C032C6"/>
    <w:rsid w:val="00C04B5C"/>
    <w:rsid w:val="00C119EC"/>
    <w:rsid w:val="00C15398"/>
    <w:rsid w:val="00C21B8A"/>
    <w:rsid w:val="00C323E5"/>
    <w:rsid w:val="00C51E91"/>
    <w:rsid w:val="00C5261D"/>
    <w:rsid w:val="00C56AE8"/>
    <w:rsid w:val="00C6258A"/>
    <w:rsid w:val="00C63652"/>
    <w:rsid w:val="00C66C1B"/>
    <w:rsid w:val="00C81C59"/>
    <w:rsid w:val="00CA1348"/>
    <w:rsid w:val="00CA2547"/>
    <w:rsid w:val="00CA3436"/>
    <w:rsid w:val="00CA6A8D"/>
    <w:rsid w:val="00CA7DDB"/>
    <w:rsid w:val="00CB40C1"/>
    <w:rsid w:val="00CC1C5E"/>
    <w:rsid w:val="00CC280C"/>
    <w:rsid w:val="00CC2FB5"/>
    <w:rsid w:val="00CD65AF"/>
    <w:rsid w:val="00CE068E"/>
    <w:rsid w:val="00CE0CE5"/>
    <w:rsid w:val="00CE5A49"/>
    <w:rsid w:val="00CE79CC"/>
    <w:rsid w:val="00CF2130"/>
    <w:rsid w:val="00D029E3"/>
    <w:rsid w:val="00D0776F"/>
    <w:rsid w:val="00D11082"/>
    <w:rsid w:val="00D45C3A"/>
    <w:rsid w:val="00D770EB"/>
    <w:rsid w:val="00D80E76"/>
    <w:rsid w:val="00D8112A"/>
    <w:rsid w:val="00D94E29"/>
    <w:rsid w:val="00DA0BC1"/>
    <w:rsid w:val="00DB014D"/>
    <w:rsid w:val="00DB145A"/>
    <w:rsid w:val="00DB4780"/>
    <w:rsid w:val="00DD50F5"/>
    <w:rsid w:val="00DE3FEE"/>
    <w:rsid w:val="00DE472E"/>
    <w:rsid w:val="00DE4D13"/>
    <w:rsid w:val="00DF267B"/>
    <w:rsid w:val="00E06CD5"/>
    <w:rsid w:val="00E1667D"/>
    <w:rsid w:val="00E26F1D"/>
    <w:rsid w:val="00E41C51"/>
    <w:rsid w:val="00E4544B"/>
    <w:rsid w:val="00E53BC3"/>
    <w:rsid w:val="00E571A5"/>
    <w:rsid w:val="00E75148"/>
    <w:rsid w:val="00E82FBA"/>
    <w:rsid w:val="00E862DC"/>
    <w:rsid w:val="00EA2867"/>
    <w:rsid w:val="00EB051D"/>
    <w:rsid w:val="00EB062C"/>
    <w:rsid w:val="00EB3303"/>
    <w:rsid w:val="00EC4A85"/>
    <w:rsid w:val="00EC4C6E"/>
    <w:rsid w:val="00ED3CA2"/>
    <w:rsid w:val="00EE052C"/>
    <w:rsid w:val="00EF501E"/>
    <w:rsid w:val="00F06EF1"/>
    <w:rsid w:val="00F14B95"/>
    <w:rsid w:val="00F36DCE"/>
    <w:rsid w:val="00F406F7"/>
    <w:rsid w:val="00F41F83"/>
    <w:rsid w:val="00F436B2"/>
    <w:rsid w:val="00F52E30"/>
    <w:rsid w:val="00F575E3"/>
    <w:rsid w:val="00F62C4A"/>
    <w:rsid w:val="00F64518"/>
    <w:rsid w:val="00F80653"/>
    <w:rsid w:val="00F821B8"/>
    <w:rsid w:val="00F83D5A"/>
    <w:rsid w:val="00FC0AD2"/>
    <w:rsid w:val="00FC11AA"/>
    <w:rsid w:val="00FC66E6"/>
    <w:rsid w:val="00FF4529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BC1E98"/>
  <w15:docId w15:val="{ACBF309B-2926-4F91-A181-CD8527F2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5B5"/>
    <w:pPr>
      <w:overflowPunct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Browallia New" w:hAnsi="Browallia New" w:cs="Browallia New"/>
      <w:sz w:val="30"/>
      <w:szCs w:val="30"/>
    </w:rPr>
  </w:style>
  <w:style w:type="paragraph" w:styleId="Heading1">
    <w:name w:val="heading 1"/>
    <w:basedOn w:val="Normal"/>
    <w:next w:val="Detail1"/>
    <w:qFormat/>
    <w:rsid w:val="003C05B5"/>
    <w:pPr>
      <w:keepNext/>
      <w:pageBreakBefore/>
      <w:spacing w:before="240" w:after="360"/>
      <w:ind w:left="1440" w:right="14" w:hanging="1440"/>
      <w:jc w:val="left"/>
      <w:outlineLvl w:val="0"/>
    </w:pPr>
    <w:rPr>
      <w:b/>
      <w:bCs/>
      <w:color w:val="0000FF"/>
      <w:sz w:val="60"/>
      <w:szCs w:val="60"/>
    </w:rPr>
  </w:style>
  <w:style w:type="paragraph" w:styleId="Heading2">
    <w:name w:val="heading 2"/>
    <w:basedOn w:val="Normal"/>
    <w:next w:val="Detail1"/>
    <w:qFormat/>
    <w:rsid w:val="003C05B5"/>
    <w:pPr>
      <w:keepNext/>
      <w:spacing w:before="360"/>
      <w:jc w:val="left"/>
      <w:outlineLvl w:val="1"/>
    </w:pPr>
    <w:rPr>
      <w:b/>
      <w:bCs/>
      <w:color w:val="0000FF"/>
      <w:sz w:val="44"/>
      <w:szCs w:val="44"/>
    </w:rPr>
  </w:style>
  <w:style w:type="paragraph" w:styleId="Heading3">
    <w:name w:val="heading 3"/>
    <w:basedOn w:val="Normal"/>
    <w:next w:val="Detail1"/>
    <w:qFormat/>
    <w:rsid w:val="003C05B5"/>
    <w:pPr>
      <w:keepNext/>
      <w:spacing w:before="240"/>
      <w:ind w:left="720" w:right="29"/>
      <w:jc w:val="left"/>
      <w:outlineLvl w:val="2"/>
    </w:pPr>
    <w:rPr>
      <w:b/>
      <w:bCs/>
      <w:color w:val="0000FF"/>
      <w:sz w:val="36"/>
      <w:szCs w:val="36"/>
    </w:rPr>
  </w:style>
  <w:style w:type="paragraph" w:styleId="Heading4">
    <w:name w:val="heading 4"/>
    <w:basedOn w:val="Normal"/>
    <w:next w:val="Detail1"/>
    <w:qFormat/>
    <w:rsid w:val="003C05B5"/>
    <w:pPr>
      <w:keepNext/>
      <w:spacing w:before="160"/>
      <w:ind w:left="720"/>
      <w:jc w:val="left"/>
      <w:outlineLvl w:val="3"/>
    </w:pPr>
    <w:rPr>
      <w:b/>
      <w:bCs/>
      <w:color w:val="0000FF"/>
      <w:lang w:val="en-GB"/>
    </w:rPr>
  </w:style>
  <w:style w:type="paragraph" w:styleId="Heading5">
    <w:name w:val="heading 5"/>
    <w:basedOn w:val="Normal"/>
    <w:next w:val="Detail1"/>
    <w:qFormat/>
    <w:rsid w:val="003C05B5"/>
    <w:pPr>
      <w:keepNext/>
      <w:spacing w:before="120"/>
      <w:ind w:left="720"/>
      <w:jc w:val="left"/>
      <w:outlineLvl w:val="4"/>
    </w:pPr>
    <w:rPr>
      <w:i/>
      <w:iCs/>
      <w:color w:val="0000FF"/>
    </w:rPr>
  </w:style>
  <w:style w:type="paragraph" w:styleId="Heading6">
    <w:name w:val="heading 6"/>
    <w:basedOn w:val="Normal"/>
    <w:next w:val="Normal"/>
    <w:qFormat/>
    <w:rsid w:val="003C05B5"/>
    <w:pPr>
      <w:keepNext/>
      <w:spacing w:before="240" w:after="60"/>
      <w:ind w:left="720"/>
      <w:outlineLvl w:val="5"/>
    </w:pPr>
    <w:rPr>
      <w:color w:val="0000FF"/>
      <w:u w:val="single"/>
    </w:rPr>
  </w:style>
  <w:style w:type="paragraph" w:styleId="Heading7">
    <w:name w:val="heading 7"/>
    <w:basedOn w:val="Normal"/>
    <w:next w:val="Normal"/>
    <w:qFormat/>
    <w:rsid w:val="003C05B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3C05B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C05B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1">
    <w:name w:val="Detail 1"/>
    <w:basedOn w:val="Normal"/>
    <w:rsid w:val="000116D3"/>
    <w:pPr>
      <w:spacing w:before="120"/>
      <w:ind w:firstLine="720"/>
    </w:pPr>
  </w:style>
  <w:style w:type="paragraph" w:customStyle="1" w:styleId="headings">
    <w:name w:val="*headings"/>
    <w:basedOn w:val="Normal"/>
    <w:next w:val="Normal"/>
    <w:rsid w:val="003C05B5"/>
    <w:pPr>
      <w:keepNext/>
    </w:pPr>
    <w:rPr>
      <w:color w:val="0000FF"/>
      <w:sz w:val="36"/>
      <w:szCs w:val="36"/>
    </w:rPr>
  </w:style>
  <w:style w:type="paragraph" w:customStyle="1" w:styleId="Detail4">
    <w:name w:val="Detail 4"/>
    <w:basedOn w:val="Detail3"/>
    <w:rsid w:val="000116D3"/>
    <w:pPr>
      <w:ind w:left="2160"/>
    </w:pPr>
  </w:style>
  <w:style w:type="paragraph" w:customStyle="1" w:styleId="Detail3">
    <w:name w:val="Detail 3"/>
    <w:basedOn w:val="Normal"/>
    <w:rsid w:val="000116D3"/>
    <w:pPr>
      <w:spacing w:before="120"/>
      <w:ind w:left="1440" w:right="29" w:firstLine="720"/>
    </w:pPr>
  </w:style>
  <w:style w:type="paragraph" w:styleId="BalloonText">
    <w:name w:val="Balloon Text"/>
    <w:basedOn w:val="Normal"/>
    <w:semiHidden/>
    <w:rsid w:val="003C05B5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rsid w:val="003C05B5"/>
    <w:pPr>
      <w:keepLines/>
      <w:spacing w:after="120" w:line="480" w:lineRule="atLeast"/>
    </w:pPr>
  </w:style>
  <w:style w:type="paragraph" w:customStyle="1" w:styleId="Bullet0">
    <w:name w:val="Bullet 0"/>
    <w:basedOn w:val="Normal"/>
    <w:rsid w:val="003C05B5"/>
    <w:pPr>
      <w:spacing w:line="240" w:lineRule="auto"/>
      <w:ind w:left="720" w:hanging="360"/>
    </w:pPr>
  </w:style>
  <w:style w:type="paragraph" w:customStyle="1" w:styleId="Bullet1">
    <w:name w:val="Bullet 1"/>
    <w:basedOn w:val="Normal"/>
    <w:rsid w:val="00581336"/>
    <w:pPr>
      <w:widowControl w:val="0"/>
      <w:numPr>
        <w:ilvl w:val="1"/>
        <w:numId w:val="10"/>
      </w:numPr>
      <w:ind w:right="29"/>
    </w:pPr>
  </w:style>
  <w:style w:type="paragraph" w:customStyle="1" w:styleId="Bullet2">
    <w:name w:val="Bullet 2"/>
    <w:basedOn w:val="Normal"/>
    <w:rsid w:val="00581336"/>
    <w:pPr>
      <w:numPr>
        <w:ilvl w:val="1"/>
        <w:numId w:val="12"/>
      </w:numPr>
      <w:ind w:right="29"/>
    </w:pPr>
  </w:style>
  <w:style w:type="paragraph" w:customStyle="1" w:styleId="Bullet3">
    <w:name w:val="Bullet 3"/>
    <w:basedOn w:val="Normal"/>
    <w:rsid w:val="000116D3"/>
    <w:pPr>
      <w:numPr>
        <w:ilvl w:val="2"/>
        <w:numId w:val="26"/>
      </w:numPr>
      <w:ind w:right="29"/>
    </w:pPr>
  </w:style>
  <w:style w:type="paragraph" w:customStyle="1" w:styleId="Bullet4">
    <w:name w:val="Bullet 4"/>
    <w:basedOn w:val="Normal"/>
    <w:rsid w:val="00581336"/>
    <w:pPr>
      <w:numPr>
        <w:ilvl w:val="3"/>
        <w:numId w:val="18"/>
      </w:numPr>
      <w:ind w:right="29"/>
    </w:pPr>
  </w:style>
  <w:style w:type="paragraph" w:styleId="Caption">
    <w:name w:val="caption"/>
    <w:basedOn w:val="Normal"/>
    <w:next w:val="Normal"/>
    <w:qFormat/>
    <w:rsid w:val="0036396C"/>
    <w:pPr>
      <w:keepNext/>
      <w:spacing w:before="60"/>
      <w:ind w:left="1170" w:hanging="1170"/>
      <w:jc w:val="left"/>
      <w:outlineLvl w:val="4"/>
    </w:pPr>
    <w:rPr>
      <w:b/>
      <w:bCs/>
      <w:color w:val="0000FF"/>
    </w:rPr>
  </w:style>
  <w:style w:type="character" w:customStyle="1" w:styleId="captiontext">
    <w:name w:val="caption text"/>
    <w:rsid w:val="003C05B5"/>
    <w:rPr>
      <w:rFonts w:ascii="Arial" w:hAnsi="Arial"/>
      <w:dstrike w:val="0"/>
      <w:color w:val="0000FF"/>
      <w:sz w:val="20"/>
      <w:vertAlign w:val="baseline"/>
    </w:rPr>
  </w:style>
  <w:style w:type="character" w:styleId="CommentReference">
    <w:name w:val="annotation reference"/>
    <w:basedOn w:val="DefaultParagraphFont"/>
    <w:semiHidden/>
    <w:rsid w:val="003C05B5"/>
    <w:rPr>
      <w:sz w:val="16"/>
      <w:szCs w:val="16"/>
    </w:rPr>
  </w:style>
  <w:style w:type="paragraph" w:styleId="CommentText">
    <w:name w:val="annotation text"/>
    <w:basedOn w:val="Normal"/>
    <w:semiHidden/>
    <w:rsid w:val="003C05B5"/>
    <w:rPr>
      <w:sz w:val="20"/>
    </w:rPr>
  </w:style>
  <w:style w:type="paragraph" w:customStyle="1" w:styleId="DefaultText">
    <w:name w:val="Default Text"/>
    <w:basedOn w:val="Normal"/>
    <w:next w:val="Detail1"/>
    <w:rsid w:val="003C05B5"/>
    <w:pPr>
      <w:spacing w:before="120"/>
      <w:ind w:firstLine="720"/>
      <w:jc w:val="left"/>
    </w:pPr>
  </w:style>
  <w:style w:type="paragraph" w:customStyle="1" w:styleId="Detail1-FirstLine">
    <w:name w:val="Detail 1-First Line"/>
    <w:basedOn w:val="Detail1"/>
    <w:next w:val="Detail1"/>
    <w:rsid w:val="00BF45B7"/>
    <w:pPr>
      <w:spacing w:before="0"/>
    </w:pPr>
  </w:style>
  <w:style w:type="paragraph" w:customStyle="1" w:styleId="Detail2">
    <w:name w:val="Detail 2"/>
    <w:basedOn w:val="Normal"/>
    <w:rsid w:val="000116D3"/>
    <w:pPr>
      <w:spacing w:before="120"/>
      <w:ind w:left="720" w:firstLine="720"/>
    </w:pPr>
  </w:style>
  <w:style w:type="paragraph" w:styleId="DocumentMap">
    <w:name w:val="Document Map"/>
    <w:basedOn w:val="Normal"/>
    <w:semiHidden/>
    <w:rsid w:val="003C05B5"/>
    <w:pPr>
      <w:shd w:val="clear" w:color="auto" w:fill="000080"/>
    </w:pPr>
    <w:rPr>
      <w:rFonts w:ascii="Tahoma" w:hAnsi="Tahoma" w:cs="Tahoma"/>
      <w:sz w:val="22"/>
      <w:szCs w:val="22"/>
    </w:rPr>
  </w:style>
  <w:style w:type="character" w:styleId="Emphasis">
    <w:name w:val="Emphasis"/>
    <w:qFormat/>
    <w:rsid w:val="003C05B5"/>
    <w:rPr>
      <w:b/>
      <w:bCs/>
    </w:rPr>
  </w:style>
  <w:style w:type="character" w:styleId="EndnoteReference">
    <w:name w:val="endnote reference"/>
    <w:basedOn w:val="DefaultParagraphFont"/>
    <w:semiHidden/>
    <w:rsid w:val="003C05B5"/>
    <w:rPr>
      <w:b/>
      <w:vertAlign w:val="superscript"/>
    </w:rPr>
  </w:style>
  <w:style w:type="paragraph" w:styleId="EndnoteText">
    <w:name w:val="endnote text"/>
    <w:basedOn w:val="Normal"/>
    <w:semiHidden/>
    <w:rsid w:val="003C05B5"/>
    <w:pPr>
      <w:spacing w:line="480" w:lineRule="atLeast"/>
    </w:pPr>
    <w:rPr>
      <w:sz w:val="20"/>
    </w:rPr>
  </w:style>
  <w:style w:type="paragraph" w:styleId="EnvelopeAddress">
    <w:name w:val="envelope address"/>
    <w:basedOn w:val="Normal"/>
    <w:rsid w:val="003C05B5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3C05B5"/>
    <w:rPr>
      <w:rFonts w:ascii="Arial" w:hAnsi="Arial"/>
      <w:position w:val="10"/>
    </w:rPr>
  </w:style>
  <w:style w:type="character" w:styleId="FollowedHyperlink">
    <w:name w:val="FollowedHyperlink"/>
    <w:basedOn w:val="DefaultParagraphFont"/>
    <w:rsid w:val="003C05B5"/>
    <w:rPr>
      <w:color w:val="800080"/>
      <w:u w:val="single"/>
    </w:rPr>
  </w:style>
  <w:style w:type="paragraph" w:styleId="Footer">
    <w:name w:val="footer"/>
    <w:basedOn w:val="Normal"/>
    <w:rsid w:val="00120397"/>
    <w:pPr>
      <w:spacing w:line="240" w:lineRule="auto"/>
      <w:jc w:val="left"/>
    </w:pPr>
    <w:rPr>
      <w:noProof/>
      <w:color w:val="5F5F5F"/>
      <w:sz w:val="22"/>
      <w:szCs w:val="22"/>
    </w:rPr>
  </w:style>
  <w:style w:type="paragraph" w:customStyle="1" w:styleId="FootnoteBase">
    <w:name w:val="Footnote Base"/>
    <w:basedOn w:val="Normal"/>
    <w:rsid w:val="003C05B5"/>
    <w:pPr>
      <w:keepLines/>
      <w:spacing w:line="240" w:lineRule="exact"/>
      <w:ind w:firstLine="720"/>
    </w:pPr>
    <w:rPr>
      <w:rFonts w:ascii="Courier New" w:hAnsi="Courier New"/>
      <w:sz w:val="24"/>
      <w:szCs w:val="24"/>
    </w:rPr>
  </w:style>
  <w:style w:type="character" w:styleId="FootnoteReference">
    <w:name w:val="footnote reference"/>
    <w:basedOn w:val="DefaultParagraphFont"/>
    <w:semiHidden/>
    <w:rsid w:val="003C05B5"/>
    <w:rPr>
      <w:position w:val="6"/>
      <w:sz w:val="24"/>
      <w:szCs w:val="24"/>
    </w:rPr>
  </w:style>
  <w:style w:type="paragraph" w:styleId="FootnoteText">
    <w:name w:val="footnote text"/>
    <w:basedOn w:val="Normal"/>
    <w:semiHidden/>
    <w:rsid w:val="003C05B5"/>
    <w:rPr>
      <w:sz w:val="24"/>
      <w:szCs w:val="24"/>
    </w:rPr>
  </w:style>
  <w:style w:type="paragraph" w:styleId="Header">
    <w:name w:val="header"/>
    <w:basedOn w:val="Normal"/>
    <w:rsid w:val="00214476"/>
    <w:pPr>
      <w:spacing w:line="120" w:lineRule="atLeast"/>
      <w:ind w:right="29"/>
      <w:jc w:val="left"/>
    </w:pPr>
    <w:rPr>
      <w:color w:val="5F5F5F"/>
      <w:sz w:val="24"/>
      <w:szCs w:val="24"/>
    </w:rPr>
  </w:style>
  <w:style w:type="paragraph" w:customStyle="1" w:styleId="Heading1-NoTOC">
    <w:name w:val="Heading 1-No TOC"/>
    <w:basedOn w:val="Heading1"/>
    <w:rsid w:val="003C05B5"/>
  </w:style>
  <w:style w:type="paragraph" w:styleId="HTMLAddress">
    <w:name w:val="HTML Address"/>
    <w:basedOn w:val="Normal"/>
    <w:rsid w:val="003C05B5"/>
    <w:rPr>
      <w:i/>
      <w:iCs/>
    </w:rPr>
  </w:style>
  <w:style w:type="paragraph" w:styleId="HTMLPreformatted">
    <w:name w:val="HTML Preformatted"/>
    <w:basedOn w:val="Normal"/>
    <w:rsid w:val="003C05B5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3C05B5"/>
    <w:rPr>
      <w:color w:val="0000FF"/>
      <w:u w:val="single"/>
    </w:rPr>
  </w:style>
  <w:style w:type="paragraph" w:customStyle="1" w:styleId="Hypothesis">
    <w:name w:val="Hypothesis"/>
    <w:basedOn w:val="Normal"/>
    <w:rsid w:val="003C05B5"/>
    <w:pPr>
      <w:ind w:left="1440" w:hanging="720"/>
      <w:outlineLvl w:val="5"/>
    </w:pPr>
  </w:style>
  <w:style w:type="paragraph" w:styleId="Index1">
    <w:name w:val="index 1"/>
    <w:basedOn w:val="Normal"/>
    <w:semiHidden/>
    <w:rsid w:val="003C05B5"/>
    <w:pPr>
      <w:spacing w:line="280" w:lineRule="exact"/>
      <w:ind w:left="720" w:hanging="720"/>
    </w:pPr>
    <w:rPr>
      <w:rFonts w:ascii="Courier New" w:hAnsi="Courier New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3C05B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C05B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C05B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C05B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C05B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C05B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C05B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C05B5"/>
    <w:pPr>
      <w:ind w:left="2160" w:hanging="240"/>
    </w:pPr>
  </w:style>
  <w:style w:type="paragraph" w:customStyle="1" w:styleId="IndexBase">
    <w:name w:val="Index Base"/>
    <w:basedOn w:val="Normal"/>
    <w:rsid w:val="003C05B5"/>
    <w:pPr>
      <w:spacing w:line="280" w:lineRule="exact"/>
      <w:ind w:left="720" w:hanging="720"/>
    </w:pPr>
    <w:rPr>
      <w:rFonts w:ascii="Courier New" w:hAnsi="Courier New"/>
      <w:sz w:val="24"/>
      <w:szCs w:val="24"/>
    </w:rPr>
  </w:style>
  <w:style w:type="paragraph" w:styleId="IndexHeading">
    <w:name w:val="index heading"/>
    <w:basedOn w:val="Normal"/>
    <w:next w:val="Index1"/>
    <w:semiHidden/>
    <w:rsid w:val="003C05B5"/>
    <w:rPr>
      <w:rFonts w:ascii="Arial" w:hAnsi="Arial"/>
      <w:b/>
      <w:bCs/>
    </w:rPr>
  </w:style>
  <w:style w:type="character" w:customStyle="1" w:styleId="journal">
    <w:name w:val="journal"/>
    <w:basedOn w:val="DefaultParagraphFont"/>
    <w:rsid w:val="003C05B5"/>
    <w:rPr>
      <w:u w:val="single"/>
    </w:rPr>
  </w:style>
  <w:style w:type="character" w:customStyle="1" w:styleId="Leading">
    <w:name w:val="Leading"/>
    <w:basedOn w:val="DefaultParagraphFont"/>
    <w:rsid w:val="003C05B5"/>
    <w:rPr>
      <w:b/>
      <w:bCs/>
      <w:color w:val="003300"/>
    </w:rPr>
  </w:style>
  <w:style w:type="paragraph" w:styleId="MacroText">
    <w:name w:val="macro"/>
    <w:semiHidden/>
    <w:rsid w:val="003C0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rsid w:val="003C05B5"/>
    <w:pPr>
      <w:keepLines/>
      <w:spacing w:after="240" w:line="480" w:lineRule="atLeast"/>
      <w:ind w:left="1987" w:right="2880" w:hanging="1267"/>
    </w:pPr>
    <w:rPr>
      <w:sz w:val="20"/>
    </w:rPr>
  </w:style>
  <w:style w:type="paragraph" w:customStyle="1" w:styleId="Monospace">
    <w:name w:val="Monospace"/>
    <w:basedOn w:val="Normal"/>
    <w:rsid w:val="003C05B5"/>
    <w:rPr>
      <w:rFonts w:ascii="Courier New" w:hAnsi="Courier New" w:cs="Courier New"/>
      <w:sz w:val="18"/>
    </w:rPr>
  </w:style>
  <w:style w:type="paragraph" w:styleId="NormalWeb">
    <w:name w:val="Normal (Web)"/>
    <w:basedOn w:val="Normal"/>
    <w:rsid w:val="003C05B5"/>
    <w:rPr>
      <w:szCs w:val="24"/>
    </w:rPr>
  </w:style>
  <w:style w:type="paragraph" w:styleId="NormalIndent">
    <w:name w:val="Normal Indent"/>
    <w:basedOn w:val="Normal"/>
    <w:rsid w:val="003C05B5"/>
    <w:pPr>
      <w:ind w:left="522" w:hanging="522"/>
      <w:jc w:val="left"/>
    </w:pPr>
  </w:style>
  <w:style w:type="paragraph" w:customStyle="1" w:styleId="Number1">
    <w:name w:val="Number 1"/>
    <w:basedOn w:val="Normal"/>
    <w:rsid w:val="003C05B5"/>
    <w:pPr>
      <w:tabs>
        <w:tab w:val="num" w:pos="1080"/>
      </w:tabs>
      <w:ind w:left="1080" w:hanging="360"/>
    </w:pPr>
  </w:style>
  <w:style w:type="paragraph" w:customStyle="1" w:styleId="Number2">
    <w:name w:val="Number 2"/>
    <w:rsid w:val="003E32C5"/>
    <w:pPr>
      <w:tabs>
        <w:tab w:val="num" w:pos="1440"/>
      </w:tabs>
      <w:spacing w:line="400" w:lineRule="atLeast"/>
      <w:ind w:left="1440" w:hanging="360"/>
    </w:pPr>
    <w:rPr>
      <w:rFonts w:ascii="Browallia New" w:hAnsi="Browallia New" w:cs="Browallia New"/>
      <w:sz w:val="30"/>
      <w:szCs w:val="30"/>
    </w:rPr>
  </w:style>
  <w:style w:type="character" w:styleId="PageNumber">
    <w:name w:val="page number"/>
    <w:rsid w:val="003C05B5"/>
    <w:rPr>
      <w:b/>
      <w:bCs/>
    </w:rPr>
  </w:style>
  <w:style w:type="paragraph" w:styleId="Title">
    <w:name w:val="Title"/>
    <w:basedOn w:val="Normal"/>
    <w:next w:val="Normal"/>
    <w:qFormat/>
    <w:rsid w:val="003C05B5"/>
    <w:pPr>
      <w:spacing w:before="240" w:after="60"/>
      <w:jc w:val="center"/>
    </w:pPr>
    <w:rPr>
      <w:b/>
      <w:bCs/>
      <w:kern w:val="28"/>
      <w:sz w:val="50"/>
      <w:szCs w:val="50"/>
    </w:rPr>
  </w:style>
  <w:style w:type="paragraph" w:customStyle="1" w:styleId="PageTitle">
    <w:name w:val="Page Title"/>
    <w:basedOn w:val="Title"/>
    <w:rsid w:val="003C05B5"/>
    <w:pPr>
      <w:pBdr>
        <w:top w:val="thinThickSmallGap" w:sz="24" w:space="12" w:color="auto"/>
        <w:bottom w:val="thickThinSmallGap" w:sz="24" w:space="12" w:color="auto"/>
      </w:pBdr>
      <w:spacing w:before="120" w:after="120" w:line="360" w:lineRule="auto"/>
      <w:ind w:left="720" w:right="720"/>
    </w:pPr>
    <w:rPr>
      <w:rFonts w:ascii="Times New Roman" w:hAnsi="Times New Roman"/>
      <w:b w:val="0"/>
      <w:bCs w:val="0"/>
      <w:i/>
      <w:color w:val="0000FF"/>
      <w:szCs w:val="20"/>
    </w:rPr>
  </w:style>
  <w:style w:type="paragraph" w:customStyle="1" w:styleId="ParagraphBlockStyl">
    <w:name w:val="Paragraph Block Styl"/>
    <w:rsid w:val="003C05B5"/>
    <w:pPr>
      <w:overflowPunct w:val="0"/>
      <w:autoSpaceDE w:val="0"/>
      <w:autoSpaceDN w:val="0"/>
      <w:adjustRightInd w:val="0"/>
      <w:spacing w:before="240" w:line="360" w:lineRule="exact"/>
      <w:textAlignment w:val="baseline"/>
    </w:pPr>
    <w:rPr>
      <w:rFonts w:ascii="Bookman" w:hAnsi="Bookman"/>
    </w:rPr>
  </w:style>
  <w:style w:type="character" w:customStyle="1" w:styleId="Pending">
    <w:name w:val="Pending"/>
    <w:basedOn w:val="DefaultParagraphFont"/>
    <w:rsid w:val="0049088B"/>
    <w:rPr>
      <w:color w:val="FF9900"/>
      <w:effect w:val="none"/>
      <w:bdr w:val="dotted" w:sz="4" w:space="0" w:color="auto"/>
    </w:rPr>
  </w:style>
  <w:style w:type="paragraph" w:customStyle="1" w:styleId="Picture">
    <w:name w:val="Picture"/>
    <w:basedOn w:val="Normal"/>
    <w:next w:val="Normal"/>
    <w:rsid w:val="00C5261D"/>
    <w:pPr>
      <w:widowControl w:val="0"/>
      <w:spacing w:before="120" w:after="120"/>
      <w:jc w:val="left"/>
    </w:pPr>
  </w:style>
  <w:style w:type="paragraph" w:styleId="PlainText">
    <w:name w:val="Plain Text"/>
    <w:basedOn w:val="Normal"/>
    <w:rsid w:val="003C05B5"/>
    <w:pPr>
      <w:spacing w:line="360" w:lineRule="auto"/>
      <w:ind w:left="720" w:right="720"/>
      <w:jc w:val="left"/>
    </w:pPr>
    <w:rPr>
      <w:rFonts w:ascii="Courier New" w:hAnsi="Courier New" w:cs="Courier New"/>
      <w:sz w:val="20"/>
    </w:rPr>
  </w:style>
  <w:style w:type="paragraph" w:customStyle="1" w:styleId="Quotation">
    <w:name w:val="Quotation"/>
    <w:basedOn w:val="Bibliography1"/>
    <w:rsid w:val="003C05B5"/>
    <w:pPr>
      <w:spacing w:before="480" w:after="480"/>
      <w:ind w:left="1440" w:right="1440"/>
    </w:pPr>
    <w:rPr>
      <w:color w:val="003300"/>
    </w:rPr>
  </w:style>
  <w:style w:type="character" w:customStyle="1" w:styleId="Revision1">
    <w:name w:val="Revision1"/>
    <w:basedOn w:val="DefaultParagraphFont"/>
    <w:rsid w:val="003C05B5"/>
    <w:rPr>
      <w:color w:val="auto"/>
      <w:effect w:val="none"/>
    </w:rPr>
  </w:style>
  <w:style w:type="paragraph" w:styleId="Salutation">
    <w:name w:val="Salutation"/>
    <w:basedOn w:val="Normal"/>
    <w:next w:val="Normal"/>
    <w:rsid w:val="003C05B5"/>
  </w:style>
  <w:style w:type="paragraph" w:styleId="Signature">
    <w:name w:val="Signature"/>
    <w:basedOn w:val="Normal"/>
    <w:rsid w:val="003C05B5"/>
    <w:pPr>
      <w:ind w:left="4320"/>
    </w:pPr>
  </w:style>
  <w:style w:type="paragraph" w:customStyle="1" w:styleId="Singlespace">
    <w:name w:val="Single space"/>
    <w:basedOn w:val="Normal"/>
    <w:rsid w:val="003C05B5"/>
    <w:pPr>
      <w:spacing w:line="240" w:lineRule="auto"/>
    </w:pPr>
  </w:style>
  <w:style w:type="paragraph" w:customStyle="1" w:styleId="source">
    <w:name w:val="source"/>
    <w:basedOn w:val="Normal"/>
    <w:rsid w:val="003C05B5"/>
    <w:pPr>
      <w:spacing w:before="40" w:after="120" w:line="240" w:lineRule="auto"/>
      <w:ind w:left="720" w:hanging="720"/>
      <w:jc w:val="left"/>
    </w:pPr>
    <w:rPr>
      <w:color w:val="0000FF"/>
      <w:sz w:val="26"/>
      <w:szCs w:val="26"/>
    </w:rPr>
  </w:style>
  <w:style w:type="paragraph" w:styleId="Subtitle">
    <w:name w:val="Subtitle"/>
    <w:basedOn w:val="Normal"/>
    <w:qFormat/>
    <w:rsid w:val="003C05B5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perscript">
    <w:name w:val="Superscript"/>
    <w:rsid w:val="003C05B5"/>
    <w:rPr>
      <w:b/>
      <w:vertAlign w:val="superscript"/>
    </w:rPr>
  </w:style>
  <w:style w:type="paragraph" w:customStyle="1" w:styleId="tableentry">
    <w:name w:val="table entry"/>
    <w:basedOn w:val="Normal"/>
    <w:rsid w:val="003C05B5"/>
    <w:pPr>
      <w:widowControl w:val="0"/>
      <w:spacing w:line="240" w:lineRule="atLeast"/>
      <w:jc w:val="left"/>
    </w:pPr>
    <w:rPr>
      <w:sz w:val="28"/>
      <w:szCs w:val="28"/>
    </w:rPr>
  </w:style>
  <w:style w:type="paragraph" w:customStyle="1" w:styleId="tablebullet">
    <w:name w:val="table bullet"/>
    <w:basedOn w:val="tableentry"/>
    <w:rsid w:val="003C05B5"/>
  </w:style>
  <w:style w:type="paragraph" w:customStyle="1" w:styleId="tableentrynumber">
    <w:name w:val="table entry number"/>
    <w:basedOn w:val="tableentry"/>
    <w:rsid w:val="003C05B5"/>
    <w:pPr>
      <w:tabs>
        <w:tab w:val="decimal" w:pos="456"/>
      </w:tabs>
    </w:pPr>
  </w:style>
  <w:style w:type="paragraph" w:customStyle="1" w:styleId="tableheading">
    <w:name w:val="table heading"/>
    <w:basedOn w:val="tableentry"/>
    <w:rsid w:val="003C05B5"/>
    <w:pPr>
      <w:jc w:val="center"/>
    </w:pPr>
    <w:rPr>
      <w:b/>
      <w:bCs/>
      <w:color w:val="800080"/>
    </w:rPr>
  </w:style>
  <w:style w:type="paragraph" w:customStyle="1" w:styleId="tableindent1">
    <w:name w:val="table indent 1"/>
    <w:basedOn w:val="tableentry"/>
    <w:rsid w:val="003C05B5"/>
    <w:pPr>
      <w:ind w:left="331" w:hanging="216"/>
    </w:pPr>
  </w:style>
  <w:style w:type="paragraph" w:customStyle="1" w:styleId="tablenumber">
    <w:name w:val="table number"/>
    <w:basedOn w:val="Normal"/>
    <w:rsid w:val="003C05B5"/>
    <w:pPr>
      <w:widowControl w:val="0"/>
      <w:spacing w:line="240" w:lineRule="atLeast"/>
      <w:ind w:left="360" w:hanging="360"/>
      <w:jc w:val="left"/>
    </w:pPr>
    <w:rPr>
      <w:sz w:val="28"/>
      <w:szCs w:val="28"/>
    </w:rPr>
  </w:style>
  <w:style w:type="paragraph" w:styleId="TableofAuthorities">
    <w:name w:val="table of authorities"/>
    <w:basedOn w:val="Normal"/>
    <w:semiHidden/>
    <w:rsid w:val="003C05B5"/>
    <w:pPr>
      <w:tabs>
        <w:tab w:val="right" w:leader="dot" w:pos="8640"/>
      </w:tabs>
      <w:spacing w:after="120"/>
      <w:ind w:left="360" w:hanging="360"/>
    </w:pPr>
  </w:style>
  <w:style w:type="paragraph" w:styleId="TableofFigures">
    <w:name w:val="table of figures"/>
    <w:basedOn w:val="Normal"/>
    <w:next w:val="Normal"/>
    <w:semiHidden/>
    <w:rsid w:val="003C05B5"/>
    <w:pPr>
      <w:tabs>
        <w:tab w:val="right" w:leader="dot" w:pos="8309"/>
      </w:tabs>
      <w:ind w:left="600" w:hanging="600"/>
      <w:jc w:val="left"/>
    </w:pPr>
    <w:rPr>
      <w:smallCaps/>
    </w:rPr>
  </w:style>
  <w:style w:type="paragraph" w:customStyle="1" w:styleId="tablesource">
    <w:name w:val="table source"/>
    <w:basedOn w:val="tableentry"/>
    <w:rsid w:val="003C05B5"/>
    <w:rPr>
      <w:color w:val="800080"/>
      <w:sz w:val="26"/>
      <w:szCs w:val="26"/>
    </w:rPr>
  </w:style>
  <w:style w:type="paragraph" w:customStyle="1" w:styleId="tableunit">
    <w:name w:val="table unit"/>
    <w:basedOn w:val="tableentry"/>
    <w:rsid w:val="003C05B5"/>
    <w:pPr>
      <w:tabs>
        <w:tab w:val="right" w:pos="7020"/>
      </w:tabs>
    </w:pPr>
    <w:rPr>
      <w:sz w:val="26"/>
      <w:szCs w:val="26"/>
    </w:rPr>
  </w:style>
  <w:style w:type="paragraph" w:styleId="TOAHeading">
    <w:name w:val="toa heading"/>
    <w:basedOn w:val="Normal"/>
    <w:next w:val="Normal"/>
    <w:semiHidden/>
    <w:rsid w:val="003C05B5"/>
    <w:pPr>
      <w:spacing w:before="120"/>
    </w:pPr>
    <w:rPr>
      <w:rFonts w:ascii="Arial" w:hAnsi="Arial"/>
      <w:b/>
      <w:bCs/>
      <w:szCs w:val="24"/>
    </w:rPr>
  </w:style>
  <w:style w:type="paragraph" w:styleId="TOC1">
    <w:name w:val="toc 1"/>
    <w:basedOn w:val="Normal"/>
    <w:next w:val="Normal"/>
    <w:semiHidden/>
    <w:rsid w:val="003C05B5"/>
    <w:pPr>
      <w:keepLines/>
      <w:tabs>
        <w:tab w:val="right" w:leader="dot" w:pos="8309"/>
      </w:tabs>
      <w:spacing w:before="60"/>
      <w:ind w:left="720" w:right="749" w:hanging="720"/>
      <w:jc w:val="left"/>
    </w:pPr>
    <w:rPr>
      <w:b/>
      <w:bCs/>
      <w:noProof/>
      <w:sz w:val="32"/>
      <w:szCs w:val="32"/>
    </w:rPr>
  </w:style>
  <w:style w:type="paragraph" w:styleId="TOC2">
    <w:name w:val="toc 2"/>
    <w:basedOn w:val="Normal"/>
    <w:next w:val="Normal"/>
    <w:semiHidden/>
    <w:rsid w:val="003C05B5"/>
    <w:pPr>
      <w:keepLines/>
      <w:tabs>
        <w:tab w:val="right" w:leader="dot" w:pos="8309"/>
      </w:tabs>
      <w:ind w:left="1080" w:right="720" w:hanging="360"/>
      <w:jc w:val="left"/>
    </w:pPr>
    <w:rPr>
      <w:noProof/>
    </w:rPr>
  </w:style>
  <w:style w:type="paragraph" w:styleId="TOC3">
    <w:name w:val="toc 3"/>
    <w:basedOn w:val="Normal"/>
    <w:next w:val="Normal"/>
    <w:semiHidden/>
    <w:rsid w:val="003C05B5"/>
    <w:pPr>
      <w:keepLines/>
      <w:tabs>
        <w:tab w:val="right" w:leader="dot" w:pos="8309"/>
      </w:tabs>
      <w:ind w:left="1440" w:right="749" w:hanging="360"/>
      <w:jc w:val="left"/>
    </w:pPr>
    <w:rPr>
      <w:noProof/>
    </w:rPr>
  </w:style>
  <w:style w:type="paragraph" w:styleId="TOC4">
    <w:name w:val="toc 4"/>
    <w:basedOn w:val="Normal"/>
    <w:next w:val="Normal"/>
    <w:semiHidden/>
    <w:rsid w:val="003C05B5"/>
    <w:pPr>
      <w:tabs>
        <w:tab w:val="right" w:leader="dot" w:pos="8309"/>
      </w:tabs>
      <w:ind w:left="900"/>
    </w:pPr>
  </w:style>
  <w:style w:type="paragraph" w:styleId="TOC5">
    <w:name w:val="toc 5"/>
    <w:basedOn w:val="Normal"/>
    <w:next w:val="Normal"/>
    <w:semiHidden/>
    <w:rsid w:val="003C05B5"/>
    <w:pPr>
      <w:tabs>
        <w:tab w:val="right" w:leader="dot" w:pos="8309"/>
      </w:tabs>
      <w:ind w:left="1200"/>
    </w:pPr>
  </w:style>
  <w:style w:type="paragraph" w:styleId="TOC6">
    <w:name w:val="toc 6"/>
    <w:basedOn w:val="Normal"/>
    <w:next w:val="Normal"/>
    <w:semiHidden/>
    <w:rsid w:val="003C05B5"/>
    <w:pPr>
      <w:tabs>
        <w:tab w:val="right" w:leader="dot" w:pos="8309"/>
      </w:tabs>
      <w:ind w:left="1500"/>
    </w:pPr>
  </w:style>
  <w:style w:type="paragraph" w:styleId="TOC7">
    <w:name w:val="toc 7"/>
    <w:basedOn w:val="Normal"/>
    <w:next w:val="Normal"/>
    <w:semiHidden/>
    <w:rsid w:val="003C05B5"/>
    <w:pPr>
      <w:tabs>
        <w:tab w:val="right" w:leader="dot" w:pos="8309"/>
      </w:tabs>
      <w:ind w:left="1800"/>
    </w:pPr>
  </w:style>
  <w:style w:type="paragraph" w:styleId="TOC8">
    <w:name w:val="toc 8"/>
    <w:basedOn w:val="Normal"/>
    <w:next w:val="Normal"/>
    <w:semiHidden/>
    <w:rsid w:val="003C05B5"/>
    <w:pPr>
      <w:tabs>
        <w:tab w:val="right" w:leader="dot" w:pos="8309"/>
      </w:tabs>
      <w:ind w:left="2100"/>
    </w:pPr>
  </w:style>
  <w:style w:type="paragraph" w:styleId="TOC9">
    <w:name w:val="toc 9"/>
    <w:basedOn w:val="Normal"/>
    <w:next w:val="Normal"/>
    <w:semiHidden/>
    <w:rsid w:val="003C05B5"/>
    <w:pPr>
      <w:tabs>
        <w:tab w:val="right" w:leader="dot" w:pos="8309"/>
      </w:tabs>
      <w:ind w:left="2400"/>
    </w:pPr>
  </w:style>
  <w:style w:type="paragraph" w:customStyle="1" w:styleId="Indent1">
    <w:name w:val="Indent 1"/>
    <w:basedOn w:val="Detail1"/>
    <w:rsid w:val="003C05B5"/>
    <w:pPr>
      <w:spacing w:before="0"/>
      <w:ind w:left="1080" w:hanging="720"/>
    </w:pPr>
  </w:style>
  <w:style w:type="paragraph" w:styleId="BodyText">
    <w:name w:val="Body Text"/>
    <w:basedOn w:val="Normal"/>
    <w:rsid w:val="00BF45B7"/>
    <w:pPr>
      <w:spacing w:after="120"/>
    </w:pPr>
  </w:style>
  <w:style w:type="paragraph" w:customStyle="1" w:styleId="bulletintable">
    <w:name w:val="bullet_in_table"/>
    <w:basedOn w:val="Normal"/>
    <w:rsid w:val="003C05B5"/>
    <w:pPr>
      <w:jc w:val="left"/>
    </w:pPr>
  </w:style>
  <w:style w:type="paragraph" w:customStyle="1" w:styleId="Chapter">
    <w:name w:val="Chapter"/>
    <w:basedOn w:val="Normal"/>
    <w:next w:val="Detail1"/>
    <w:rsid w:val="003C05B5"/>
    <w:pPr>
      <w:keepNext/>
      <w:pageBreakBefore/>
      <w:spacing w:before="240" w:after="240" w:line="480" w:lineRule="auto"/>
      <w:jc w:val="center"/>
      <w:outlineLvl w:val="0"/>
    </w:pPr>
    <w:rPr>
      <w:caps/>
      <w:color w:val="0000FF"/>
      <w:sz w:val="36"/>
      <w:szCs w:val="36"/>
    </w:rPr>
  </w:style>
  <w:style w:type="paragraph" w:customStyle="1" w:styleId="Chapter-NotinTOC">
    <w:name w:val="Chapter-Not in TOC"/>
    <w:basedOn w:val="Chapter"/>
    <w:rsid w:val="003C05B5"/>
  </w:style>
  <w:style w:type="paragraph" w:styleId="Closing">
    <w:name w:val="Closing"/>
    <w:basedOn w:val="Normal"/>
    <w:rsid w:val="003C05B5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3C05B5"/>
    <w:rPr>
      <w:b/>
      <w:bCs/>
      <w:szCs w:val="20"/>
    </w:rPr>
  </w:style>
  <w:style w:type="paragraph" w:styleId="Date">
    <w:name w:val="Date"/>
    <w:basedOn w:val="Normal"/>
    <w:next w:val="Normal"/>
    <w:rsid w:val="003C05B5"/>
  </w:style>
  <w:style w:type="paragraph" w:styleId="E-mailSignature">
    <w:name w:val="E-mail Signature"/>
    <w:basedOn w:val="Normal"/>
    <w:rsid w:val="003C05B5"/>
  </w:style>
  <w:style w:type="paragraph" w:customStyle="1" w:styleId="Exceltable">
    <w:name w:val="Excel table"/>
    <w:basedOn w:val="Normal"/>
    <w:rsid w:val="003C05B5"/>
    <w:pPr>
      <w:overflowPunct/>
      <w:spacing w:line="240" w:lineRule="auto"/>
      <w:jc w:val="left"/>
      <w:textAlignment w:val="auto"/>
    </w:pPr>
    <w:rPr>
      <w:color w:val="000000"/>
      <w:sz w:val="26"/>
      <w:szCs w:val="26"/>
    </w:rPr>
  </w:style>
  <w:style w:type="paragraph" w:customStyle="1" w:styleId="Exceltable-indent">
    <w:name w:val="Excel table-indent"/>
    <w:basedOn w:val="Exceltable"/>
    <w:rsid w:val="003C05B5"/>
    <w:pPr>
      <w:ind w:left="372" w:hanging="180"/>
    </w:pPr>
  </w:style>
  <w:style w:type="paragraph" w:customStyle="1" w:styleId="Exceltable-bullet">
    <w:name w:val="Excel table-bullet"/>
    <w:basedOn w:val="Exceltable-indent"/>
    <w:rsid w:val="003C05B5"/>
    <w:pPr>
      <w:ind w:left="0" w:firstLine="0"/>
    </w:pPr>
  </w:style>
  <w:style w:type="paragraph" w:customStyle="1" w:styleId="Exceltable-heading">
    <w:name w:val="Excel table-heading"/>
    <w:basedOn w:val="Exceltable"/>
    <w:rsid w:val="003C05B5"/>
    <w:pPr>
      <w:tabs>
        <w:tab w:val="right" w:pos="1632"/>
      </w:tabs>
      <w:spacing w:before="80" w:after="80"/>
    </w:pPr>
  </w:style>
  <w:style w:type="paragraph" w:customStyle="1" w:styleId="Exceltable-Number">
    <w:name w:val="Excel table-Number"/>
    <w:basedOn w:val="Normal"/>
    <w:rsid w:val="003C05B5"/>
    <w:pPr>
      <w:overflowPunct/>
      <w:spacing w:line="240" w:lineRule="auto"/>
      <w:jc w:val="right"/>
      <w:textAlignment w:val="auto"/>
    </w:pPr>
    <w:rPr>
      <w:color w:val="000000"/>
      <w:sz w:val="26"/>
      <w:szCs w:val="26"/>
    </w:rPr>
  </w:style>
  <w:style w:type="paragraph" w:customStyle="1" w:styleId="Indent0">
    <w:name w:val="Indent 0"/>
    <w:basedOn w:val="Normal"/>
    <w:rsid w:val="003C05B5"/>
    <w:pPr>
      <w:ind w:left="720" w:hanging="720"/>
    </w:pPr>
    <w:rPr>
      <w:rFonts w:ascii="Cordia New" w:hAnsi="Cordia New" w:cs="Cordia New"/>
    </w:rPr>
  </w:style>
  <w:style w:type="paragraph" w:customStyle="1" w:styleId="Indent2">
    <w:name w:val="Indent 2"/>
    <w:basedOn w:val="Normal"/>
    <w:rsid w:val="003C05B5"/>
    <w:pPr>
      <w:ind w:left="2160" w:hanging="1080"/>
    </w:pPr>
  </w:style>
  <w:style w:type="paragraph" w:customStyle="1" w:styleId="Indent9">
    <w:name w:val="Indent 9"/>
    <w:basedOn w:val="Normal"/>
    <w:rsid w:val="003C05B5"/>
    <w:pPr>
      <w:ind w:left="1440"/>
    </w:pPr>
  </w:style>
  <w:style w:type="character" w:customStyle="1" w:styleId="Lead-inEmphasis">
    <w:name w:val="Lead-in Emphasis"/>
    <w:rsid w:val="003C05B5"/>
    <w:rPr>
      <w:b/>
      <w:bCs/>
      <w:i/>
      <w:iCs/>
      <w:color w:val="008000"/>
    </w:rPr>
  </w:style>
  <w:style w:type="paragraph" w:styleId="NoteHeading">
    <w:name w:val="Note Heading"/>
    <w:basedOn w:val="Normal"/>
    <w:next w:val="Normal"/>
    <w:rsid w:val="003C05B5"/>
  </w:style>
  <w:style w:type="paragraph" w:customStyle="1" w:styleId="storycopy">
    <w:name w:val="storycopy"/>
    <w:basedOn w:val="Normal"/>
    <w:rsid w:val="003C05B5"/>
    <w:pPr>
      <w:spacing w:line="280" w:lineRule="atLeast"/>
      <w:jc w:val="left"/>
    </w:pPr>
    <w:rPr>
      <w:rFonts w:ascii="Arial" w:hAnsi="Arial" w:cs="Arial"/>
      <w:color w:val="000000"/>
      <w:szCs w:val="24"/>
    </w:rPr>
  </w:style>
  <w:style w:type="character" w:styleId="Strong">
    <w:name w:val="Strong"/>
    <w:basedOn w:val="DefaultParagraphFont"/>
    <w:qFormat/>
    <w:rsid w:val="003C05B5"/>
    <w:rPr>
      <w:b/>
      <w:bCs/>
    </w:rPr>
  </w:style>
  <w:style w:type="character" w:customStyle="1" w:styleId="subhead1">
    <w:name w:val="subhead1"/>
    <w:basedOn w:val="DefaultParagraphFont"/>
    <w:rsid w:val="003C05B5"/>
  </w:style>
  <w:style w:type="paragraph" w:customStyle="1" w:styleId="Bullet5">
    <w:name w:val="Bullet 5"/>
    <w:basedOn w:val="Normal"/>
    <w:rsid w:val="00581336"/>
    <w:pPr>
      <w:numPr>
        <w:ilvl w:val="3"/>
        <w:numId w:val="20"/>
      </w:numPr>
      <w:ind w:right="288"/>
    </w:pPr>
  </w:style>
  <w:style w:type="paragraph" w:customStyle="1" w:styleId="Bullet6">
    <w:name w:val="Bullet 6"/>
    <w:basedOn w:val="Bullet5"/>
    <w:rsid w:val="003653D1"/>
    <w:pPr>
      <w:numPr>
        <w:numId w:val="5"/>
      </w:numPr>
    </w:pPr>
  </w:style>
  <w:style w:type="paragraph" w:customStyle="1" w:styleId="Detail5">
    <w:name w:val="Detail 5"/>
    <w:basedOn w:val="Detail1"/>
    <w:rsid w:val="005B30FD"/>
    <w:pPr>
      <w:ind w:left="2520"/>
    </w:pPr>
  </w:style>
  <w:style w:type="paragraph" w:customStyle="1" w:styleId="Formal1">
    <w:name w:val="Formal1"/>
    <w:basedOn w:val="Normal"/>
    <w:rsid w:val="003C05B5"/>
    <w:pPr>
      <w:spacing w:before="60" w:after="60"/>
    </w:pPr>
    <w:rPr>
      <w:sz w:val="24"/>
    </w:rPr>
  </w:style>
  <w:style w:type="paragraph" w:styleId="List2">
    <w:name w:val="List 2"/>
    <w:basedOn w:val="Normal"/>
    <w:rsid w:val="003C05B5"/>
    <w:pPr>
      <w:ind w:left="720" w:hanging="360"/>
    </w:pPr>
  </w:style>
  <w:style w:type="paragraph" w:styleId="List3">
    <w:name w:val="List 3"/>
    <w:basedOn w:val="Normal"/>
    <w:rsid w:val="003C05B5"/>
    <w:pPr>
      <w:ind w:left="1080" w:hanging="360"/>
    </w:pPr>
  </w:style>
  <w:style w:type="paragraph" w:styleId="List4">
    <w:name w:val="List 4"/>
    <w:basedOn w:val="Normal"/>
    <w:rsid w:val="003C05B5"/>
    <w:pPr>
      <w:ind w:left="1440" w:firstLine="720"/>
    </w:pPr>
  </w:style>
  <w:style w:type="paragraph" w:styleId="List5">
    <w:name w:val="List 5"/>
    <w:basedOn w:val="Normal"/>
    <w:rsid w:val="003C05B5"/>
    <w:pPr>
      <w:ind w:left="2520" w:firstLine="720"/>
    </w:pPr>
  </w:style>
  <w:style w:type="paragraph" w:styleId="ListBullet">
    <w:name w:val="List Bullet"/>
    <w:basedOn w:val="Normal"/>
    <w:autoRedefine/>
    <w:rsid w:val="003C05B5"/>
    <w:pPr>
      <w:tabs>
        <w:tab w:val="num" w:pos="360"/>
      </w:tabs>
    </w:pPr>
  </w:style>
  <w:style w:type="paragraph" w:styleId="ListBullet2">
    <w:name w:val="List Bullet 2"/>
    <w:basedOn w:val="Normal"/>
    <w:autoRedefine/>
    <w:rsid w:val="003C05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C05B5"/>
    <w:pPr>
      <w:tabs>
        <w:tab w:val="num" w:pos="360"/>
      </w:tabs>
    </w:pPr>
  </w:style>
  <w:style w:type="paragraph" w:styleId="ListBullet4">
    <w:name w:val="List Bullet 4"/>
    <w:basedOn w:val="Normal"/>
    <w:autoRedefine/>
    <w:rsid w:val="003C05B5"/>
    <w:pPr>
      <w:tabs>
        <w:tab w:val="num" w:pos="360"/>
      </w:tabs>
    </w:pPr>
  </w:style>
  <w:style w:type="paragraph" w:styleId="ListBullet5">
    <w:name w:val="List Bullet 5"/>
    <w:basedOn w:val="Normal"/>
    <w:autoRedefine/>
    <w:rsid w:val="003C05B5"/>
    <w:pPr>
      <w:tabs>
        <w:tab w:val="num" w:pos="360"/>
      </w:tabs>
    </w:pPr>
  </w:style>
  <w:style w:type="paragraph" w:styleId="ListContinue">
    <w:name w:val="List Continue"/>
    <w:basedOn w:val="Normal"/>
    <w:rsid w:val="003C05B5"/>
    <w:pPr>
      <w:spacing w:after="120"/>
      <w:ind w:left="360"/>
    </w:pPr>
  </w:style>
  <w:style w:type="paragraph" w:styleId="ListContinue2">
    <w:name w:val="List Continue 2"/>
    <w:basedOn w:val="Normal"/>
    <w:rsid w:val="003C05B5"/>
    <w:pPr>
      <w:spacing w:after="120"/>
      <w:ind w:left="720"/>
    </w:pPr>
  </w:style>
  <w:style w:type="paragraph" w:styleId="ListContinue3">
    <w:name w:val="List Continue 3"/>
    <w:basedOn w:val="Normal"/>
    <w:rsid w:val="003C05B5"/>
    <w:pPr>
      <w:spacing w:after="120"/>
      <w:ind w:left="1080"/>
    </w:pPr>
  </w:style>
  <w:style w:type="paragraph" w:styleId="ListContinue4">
    <w:name w:val="List Continue 4"/>
    <w:basedOn w:val="Normal"/>
    <w:rsid w:val="003C05B5"/>
    <w:pPr>
      <w:spacing w:after="120"/>
      <w:ind w:left="1440"/>
    </w:pPr>
  </w:style>
  <w:style w:type="paragraph" w:styleId="ListContinue5">
    <w:name w:val="List Continue 5"/>
    <w:basedOn w:val="Normal"/>
    <w:rsid w:val="003C05B5"/>
    <w:pPr>
      <w:spacing w:after="120"/>
      <w:ind w:left="1800"/>
    </w:pPr>
  </w:style>
  <w:style w:type="paragraph" w:styleId="ListNumber">
    <w:name w:val="List Number"/>
    <w:basedOn w:val="Normal"/>
    <w:rsid w:val="003C05B5"/>
    <w:pPr>
      <w:tabs>
        <w:tab w:val="num" w:pos="360"/>
      </w:tabs>
    </w:pPr>
  </w:style>
  <w:style w:type="paragraph" w:styleId="ListNumber2">
    <w:name w:val="List Number 2"/>
    <w:basedOn w:val="Normal"/>
    <w:rsid w:val="003C05B5"/>
    <w:pPr>
      <w:tabs>
        <w:tab w:val="num" w:pos="360"/>
      </w:tabs>
    </w:pPr>
  </w:style>
  <w:style w:type="paragraph" w:styleId="ListNumber3">
    <w:name w:val="List Number 3"/>
    <w:basedOn w:val="Normal"/>
    <w:rsid w:val="003C05B5"/>
    <w:pPr>
      <w:tabs>
        <w:tab w:val="num" w:pos="360"/>
      </w:tabs>
    </w:pPr>
  </w:style>
  <w:style w:type="paragraph" w:styleId="ListNumber4">
    <w:name w:val="List Number 4"/>
    <w:basedOn w:val="Normal"/>
    <w:rsid w:val="003C05B5"/>
    <w:pPr>
      <w:tabs>
        <w:tab w:val="num" w:pos="360"/>
      </w:tabs>
    </w:pPr>
  </w:style>
  <w:style w:type="paragraph" w:styleId="ListNumber5">
    <w:name w:val="List Number 5"/>
    <w:basedOn w:val="Normal"/>
    <w:rsid w:val="003C05B5"/>
    <w:pPr>
      <w:tabs>
        <w:tab w:val="num" w:pos="360"/>
      </w:tabs>
    </w:pPr>
  </w:style>
  <w:style w:type="paragraph" w:styleId="List">
    <w:name w:val="List"/>
    <w:aliases w:val="List Bulleted"/>
    <w:basedOn w:val="Normal"/>
    <w:rsid w:val="003C05B5"/>
    <w:pPr>
      <w:ind w:left="360" w:hanging="360"/>
    </w:pPr>
  </w:style>
  <w:style w:type="paragraph" w:customStyle="1" w:styleId="Number1-Manual">
    <w:name w:val="Number 1-Manual"/>
    <w:basedOn w:val="Number1"/>
    <w:rsid w:val="00581336"/>
    <w:pPr>
      <w:tabs>
        <w:tab w:val="clear" w:pos="1080"/>
        <w:tab w:val="left" w:pos="360"/>
      </w:tabs>
      <w:ind w:left="360"/>
    </w:pPr>
  </w:style>
  <w:style w:type="paragraph" w:customStyle="1" w:styleId="Number0-Manual">
    <w:name w:val="Number 0-Manual"/>
    <w:basedOn w:val="Number1-Manual"/>
    <w:rsid w:val="003C05B5"/>
    <w:rPr>
      <w:sz w:val="28"/>
      <w:szCs w:val="28"/>
    </w:rPr>
  </w:style>
  <w:style w:type="paragraph" w:customStyle="1" w:styleId="Number2-Manual">
    <w:name w:val="Number 2-Manual"/>
    <w:basedOn w:val="Number1-Manual"/>
    <w:rsid w:val="000116D3"/>
    <w:pPr>
      <w:tabs>
        <w:tab w:val="clear" w:pos="360"/>
        <w:tab w:val="left" w:pos="720"/>
      </w:tabs>
      <w:ind w:left="720"/>
    </w:pPr>
  </w:style>
  <w:style w:type="paragraph" w:customStyle="1" w:styleId="Number3-Manual">
    <w:name w:val="Number 3-Manual"/>
    <w:basedOn w:val="Number2-Manual"/>
    <w:rsid w:val="000116D3"/>
    <w:pPr>
      <w:tabs>
        <w:tab w:val="clear" w:pos="720"/>
        <w:tab w:val="left" w:pos="1080"/>
      </w:tabs>
      <w:ind w:left="1080"/>
    </w:pPr>
  </w:style>
  <w:style w:type="paragraph" w:customStyle="1" w:styleId="Style1">
    <w:name w:val="Style1"/>
    <w:basedOn w:val="Normal"/>
    <w:rsid w:val="003C05B5"/>
    <w:pPr>
      <w:ind w:left="360"/>
    </w:pPr>
    <w:rPr>
      <w:sz w:val="24"/>
    </w:rPr>
  </w:style>
  <w:style w:type="paragraph" w:customStyle="1" w:styleId="Style2">
    <w:name w:val="Style2"/>
    <w:basedOn w:val="Normal"/>
    <w:rsid w:val="003C05B5"/>
    <w:pPr>
      <w:ind w:left="360"/>
    </w:pPr>
  </w:style>
  <w:style w:type="paragraph" w:customStyle="1" w:styleId="Style3">
    <w:name w:val="Style3"/>
    <w:basedOn w:val="Normal"/>
    <w:rsid w:val="003C05B5"/>
    <w:pPr>
      <w:jc w:val="center"/>
    </w:pPr>
  </w:style>
  <w:style w:type="paragraph" w:customStyle="1" w:styleId="tableBullet1">
    <w:name w:val="table Bullet 1"/>
    <w:basedOn w:val="Normal"/>
    <w:rsid w:val="003C05B5"/>
    <w:pPr>
      <w:widowControl w:val="0"/>
      <w:numPr>
        <w:numId w:val="1"/>
      </w:numPr>
      <w:tabs>
        <w:tab w:val="clear" w:pos="288"/>
        <w:tab w:val="num" w:pos="360"/>
      </w:tabs>
      <w:spacing w:line="240" w:lineRule="atLeast"/>
      <w:ind w:left="0" w:firstLine="0"/>
      <w:jc w:val="left"/>
    </w:pPr>
    <w:rPr>
      <w:sz w:val="28"/>
      <w:szCs w:val="28"/>
    </w:rPr>
  </w:style>
  <w:style w:type="paragraph" w:customStyle="1" w:styleId="tableBullet2">
    <w:name w:val="table Bullet 2"/>
    <w:basedOn w:val="Normal"/>
    <w:rsid w:val="003C05B5"/>
    <w:pPr>
      <w:widowControl w:val="0"/>
      <w:numPr>
        <w:numId w:val="2"/>
      </w:numPr>
      <w:tabs>
        <w:tab w:val="clear" w:pos="2520"/>
        <w:tab w:val="num" w:pos="360"/>
      </w:tabs>
      <w:spacing w:line="240" w:lineRule="auto"/>
      <w:ind w:left="0" w:firstLine="0"/>
      <w:jc w:val="left"/>
    </w:pPr>
    <w:rPr>
      <w:sz w:val="28"/>
      <w:szCs w:val="28"/>
    </w:rPr>
  </w:style>
  <w:style w:type="paragraph" w:customStyle="1" w:styleId="tableentrycenter">
    <w:name w:val="table entry center"/>
    <w:basedOn w:val="tableentry"/>
    <w:rsid w:val="003C05B5"/>
    <w:pPr>
      <w:jc w:val="center"/>
    </w:pPr>
  </w:style>
  <w:style w:type="paragraph" w:customStyle="1" w:styleId="tableentryright">
    <w:name w:val="table entry right"/>
    <w:basedOn w:val="tableentry"/>
    <w:rsid w:val="003C05B5"/>
    <w:pPr>
      <w:jc w:val="right"/>
    </w:pPr>
  </w:style>
  <w:style w:type="paragraph" w:customStyle="1" w:styleId="Number4-Manual">
    <w:name w:val="Number 4-Manual"/>
    <w:basedOn w:val="Number3-Manual"/>
    <w:rsid w:val="00581336"/>
    <w:pPr>
      <w:tabs>
        <w:tab w:val="left" w:pos="2700"/>
      </w:tabs>
      <w:ind w:left="2700"/>
    </w:pPr>
  </w:style>
  <w:style w:type="paragraph" w:customStyle="1" w:styleId="Number5-Manual">
    <w:name w:val="Number 5-Manual"/>
    <w:basedOn w:val="Number4-Manual"/>
    <w:rsid w:val="00581336"/>
    <w:pPr>
      <w:tabs>
        <w:tab w:val="clear" w:pos="2700"/>
        <w:tab w:val="left" w:pos="3600"/>
      </w:tabs>
      <w:ind w:left="3600"/>
    </w:pPr>
  </w:style>
  <w:style w:type="paragraph" w:customStyle="1" w:styleId="Number11-Manual">
    <w:name w:val="Number 1.1-Manual"/>
    <w:basedOn w:val="Number1-Manual"/>
    <w:rsid w:val="000116D3"/>
    <w:pPr>
      <w:tabs>
        <w:tab w:val="clear" w:pos="360"/>
        <w:tab w:val="left" w:pos="1080"/>
      </w:tabs>
      <w:ind w:left="1080" w:hanging="720"/>
    </w:pPr>
  </w:style>
  <w:style w:type="paragraph" w:customStyle="1" w:styleId="Number21-Manual">
    <w:name w:val="Number 2.1-Manual"/>
    <w:basedOn w:val="Number2-Manual"/>
    <w:rsid w:val="000116D3"/>
    <w:pPr>
      <w:tabs>
        <w:tab w:val="clear" w:pos="720"/>
        <w:tab w:val="left" w:pos="1440"/>
      </w:tabs>
      <w:ind w:left="1440" w:hanging="720"/>
    </w:pPr>
  </w:style>
  <w:style w:type="paragraph" w:customStyle="1" w:styleId="Number31-Manual">
    <w:name w:val="Number 3.1-Manual"/>
    <w:basedOn w:val="Number3-Manual"/>
    <w:rsid w:val="000116D3"/>
    <w:pPr>
      <w:tabs>
        <w:tab w:val="clear" w:pos="1080"/>
        <w:tab w:val="left" w:pos="1800"/>
      </w:tabs>
      <w:ind w:left="1800" w:hanging="720"/>
    </w:pPr>
  </w:style>
  <w:style w:type="paragraph" w:customStyle="1" w:styleId="Number111-Manual">
    <w:name w:val="Number 1.1.1-Manual"/>
    <w:basedOn w:val="Number11-Manual"/>
    <w:rsid w:val="000116D3"/>
    <w:pPr>
      <w:tabs>
        <w:tab w:val="clear" w:pos="1080"/>
        <w:tab w:val="left" w:pos="1800"/>
      </w:tabs>
      <w:ind w:left="1800"/>
    </w:pPr>
  </w:style>
  <w:style w:type="paragraph" w:customStyle="1" w:styleId="Number211-Manual">
    <w:name w:val="Number 2.1.1-Manual"/>
    <w:basedOn w:val="Number21-Manual"/>
    <w:rsid w:val="000116D3"/>
    <w:pPr>
      <w:tabs>
        <w:tab w:val="clear" w:pos="1440"/>
        <w:tab w:val="left" w:pos="2160"/>
      </w:tabs>
      <w:ind w:left="2160"/>
    </w:pPr>
  </w:style>
  <w:style w:type="paragraph" w:customStyle="1" w:styleId="Number311-Manual">
    <w:name w:val="Number 3.1.1-Manual"/>
    <w:basedOn w:val="Number31-Manual"/>
    <w:rsid w:val="000116D3"/>
    <w:pPr>
      <w:tabs>
        <w:tab w:val="clear" w:pos="1800"/>
        <w:tab w:val="left" w:pos="2520"/>
      </w:tabs>
      <w:ind w:left="2520"/>
    </w:pPr>
  </w:style>
  <w:style w:type="table" w:styleId="TableGrid">
    <w:name w:val="Table Grid"/>
    <w:basedOn w:val="TableNormal"/>
    <w:rsid w:val="00E571A5"/>
    <w:pPr>
      <w:overflowPunct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umber1-Manual"/>
    <w:rsid w:val="00E571A5"/>
    <w:pPr>
      <w:spacing w:line="1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Research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C2DA-B2F8-4DA9-861A-76254571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ResearchForm</Template>
  <TotalTime>11</TotalTime>
  <Pages>2</Pages>
  <Words>526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ใบสมัครขอรับการสนับสนุนการตีพิมพ์บทความวิจัย</vt:lpstr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ใบสมัครขอรับการสนับสนุนการตีพิมพ์บทความวิจัย</dc:title>
  <dc:subject>ฟอร์มฝ่ายวิจัย</dc:subject>
  <dc:creator>Prasert</dc:creator>
  <cp:keywords>FM-XXX-00</cp:keywords>
  <cp:lastModifiedBy>Arreeya Buranasophon</cp:lastModifiedBy>
  <cp:revision>17</cp:revision>
  <cp:lastPrinted>2012-03-29T23:05:00Z</cp:lastPrinted>
  <dcterms:created xsi:type="dcterms:W3CDTF">2022-12-22T07:09:00Z</dcterms:created>
  <dcterms:modified xsi:type="dcterms:W3CDTF">2023-10-24T06:32:00Z</dcterms:modified>
</cp:coreProperties>
</file>